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51AC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ПРОФЕСИОНАЛНА БИОГРАФИЈА</w:t>
      </w:r>
    </w:p>
    <w:p w14:paraId="53931568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ru-RU"/>
        </w:rPr>
      </w:pPr>
    </w:p>
    <w:p w14:paraId="4CA910D8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Предложена позиција:</w:t>
      </w:r>
    </w:p>
    <w:p w14:paraId="244C3A63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</w:rPr>
      </w:pPr>
    </w:p>
    <w:p w14:paraId="1B68B751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1.</w:t>
      </w:r>
      <w:r w:rsidRPr="00732B00">
        <w:rPr>
          <w:rFonts w:ascii="StobiSans Light" w:hAnsi="StobiSans Light"/>
          <w:b/>
          <w:sz w:val="22"/>
          <w:szCs w:val="22"/>
        </w:rPr>
        <w:tab/>
        <w:t>Презиме:</w:t>
      </w:r>
      <w:r w:rsidRPr="00732B00">
        <w:rPr>
          <w:rFonts w:ascii="StobiSans Light" w:hAnsi="StobiSans Light"/>
          <w:b/>
          <w:sz w:val="22"/>
          <w:szCs w:val="22"/>
          <w:lang w:val="ru-RU"/>
        </w:rPr>
        <w:t xml:space="preserve"> </w:t>
      </w:r>
      <w:r w:rsidRPr="00732B00">
        <w:rPr>
          <w:rFonts w:ascii="StobiSans Light" w:hAnsi="StobiSans Light"/>
          <w:b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</w:p>
    <w:p w14:paraId="1B4D5F9E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2.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Име: 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0259E4ED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3.</w:t>
      </w:r>
      <w:r w:rsidRPr="00732B00">
        <w:rPr>
          <w:rFonts w:ascii="StobiSans Light" w:hAnsi="StobiSans Light"/>
          <w:b/>
          <w:sz w:val="22"/>
          <w:szCs w:val="22"/>
        </w:rPr>
        <w:tab/>
        <w:t>Датум на раѓање:</w:t>
      </w:r>
      <w:r w:rsidRPr="00732B00">
        <w:rPr>
          <w:rFonts w:ascii="StobiSans Light" w:hAnsi="StobiSans Light"/>
          <w:b/>
          <w:sz w:val="22"/>
          <w:szCs w:val="22"/>
          <w:lang w:val="ru-RU"/>
        </w:rPr>
        <w:t xml:space="preserve"> 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4DB0183C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4.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Националност: 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779EA238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en-US"/>
        </w:rPr>
      </w:pPr>
      <w:r w:rsidRPr="00732B00">
        <w:rPr>
          <w:rFonts w:ascii="StobiSans Light" w:hAnsi="StobiSans Light"/>
          <w:b/>
          <w:sz w:val="22"/>
          <w:szCs w:val="22"/>
        </w:rPr>
        <w:t>5.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Цивилен (брачен) статус: </w:t>
      </w:r>
    </w:p>
    <w:p w14:paraId="1BC228D2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6.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Образование: </w:t>
      </w:r>
      <w:r w:rsidRPr="00732B00">
        <w:rPr>
          <w:rFonts w:ascii="StobiSans Light" w:hAnsi="StobiSans Light"/>
          <w:b/>
          <w:sz w:val="22"/>
          <w:szCs w:val="22"/>
        </w:rPr>
        <w:br/>
      </w:r>
      <w:r w:rsidRPr="00732B00">
        <w:rPr>
          <w:rFonts w:ascii="StobiSans Light" w:hAnsi="StobiSans Light"/>
          <w:sz w:val="22"/>
          <w:szCs w:val="22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716C8F" w:rsidRPr="00732B00" w14:paraId="710D636C" w14:textId="77777777" w:rsidTr="00AC24C7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02A4B81D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Институција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7F061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  <w:lang w:val="en-US"/>
              </w:rPr>
            </w:pPr>
          </w:p>
        </w:tc>
      </w:tr>
      <w:tr w:rsidR="00716C8F" w:rsidRPr="00732B00" w14:paraId="208605C1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14:paraId="29AC212F" w14:textId="4402EBE6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Датум: од (месец / година):</w:t>
            </w:r>
          </w:p>
          <w:p w14:paraId="4B81D57A" w14:textId="3F20BDE2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ab/>
              <w:t>до (месец / година):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77526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2B3E902B" w14:textId="77777777" w:rsidTr="00AC24C7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77383" w14:textId="66214D15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Сертификат(и) или Диплома(и) стекнати: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D7B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</w:tbl>
    <w:p w14:paraId="1A2D9E76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6324CA5D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7.</w:t>
      </w:r>
      <w:r w:rsidRPr="00732B00">
        <w:rPr>
          <w:rFonts w:ascii="StobiSans Light" w:hAnsi="StobiSans Light"/>
          <w:b/>
          <w:sz w:val="22"/>
          <w:szCs w:val="22"/>
        </w:rPr>
        <w:tab/>
        <w:t>Јазични способности:</w:t>
      </w:r>
      <w:r w:rsidRPr="00732B00">
        <w:rPr>
          <w:rFonts w:ascii="StobiSans Light" w:hAnsi="StobiSans Light"/>
          <w:sz w:val="22"/>
          <w:szCs w:val="22"/>
        </w:rPr>
        <w:t xml:space="preserve"> (Означете 1 до 5 за компетентност, 1 за најнизок, 5 за највисок)</w:t>
      </w:r>
    </w:p>
    <w:p w14:paraId="15744627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716C8F" w:rsidRPr="00732B00" w14:paraId="6E1A5D02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8B3FD04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Јазик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BFE5ACC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Читање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7EDFD82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Зборување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1CF2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Cs/>
                <w:sz w:val="22"/>
                <w:szCs w:val="22"/>
              </w:rPr>
              <w:t>Пишување</w:t>
            </w:r>
          </w:p>
        </w:tc>
      </w:tr>
      <w:tr w:rsidR="00716C8F" w:rsidRPr="00732B00" w14:paraId="6DFF73D6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046F018D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19B4063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2C01D85A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5CBFC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</w:tr>
      <w:tr w:rsidR="00716C8F" w:rsidRPr="00732B00" w14:paraId="1F849857" w14:textId="77777777" w:rsidTr="00AC24C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BCB28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DA574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150F2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2CDB" w14:textId="77777777" w:rsidR="00716C8F" w:rsidRPr="00732B00" w:rsidRDefault="00716C8F" w:rsidP="00716C8F">
            <w:pPr>
              <w:rPr>
                <w:rFonts w:ascii="StobiSans Light" w:hAnsi="StobiSans Light"/>
                <w:iCs/>
                <w:sz w:val="22"/>
                <w:szCs w:val="22"/>
              </w:rPr>
            </w:pPr>
          </w:p>
        </w:tc>
      </w:tr>
    </w:tbl>
    <w:p w14:paraId="3CD4FFB9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526325F0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8.</w:t>
      </w:r>
      <w:r w:rsidRPr="00732B00">
        <w:rPr>
          <w:rFonts w:ascii="StobiSans Light" w:hAnsi="StobiSans Light"/>
          <w:b/>
          <w:sz w:val="22"/>
          <w:szCs w:val="22"/>
        </w:rPr>
        <w:tab/>
        <w:t>Членство во професионални тела:</w:t>
      </w:r>
      <w:r w:rsidRPr="00732B00">
        <w:rPr>
          <w:rFonts w:ascii="StobiSans Light" w:hAnsi="StobiSans Light"/>
          <w:sz w:val="22"/>
          <w:szCs w:val="22"/>
        </w:rPr>
        <w:tab/>
      </w:r>
    </w:p>
    <w:p w14:paraId="40B337D6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en-US"/>
        </w:rPr>
      </w:pPr>
    </w:p>
    <w:p w14:paraId="3671E9CE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9.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Други способности (пример: компјутерско знаење, итн.): </w:t>
      </w:r>
    </w:p>
    <w:p w14:paraId="4B234E3D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ru-RU"/>
        </w:rPr>
      </w:pPr>
    </w:p>
    <w:p w14:paraId="247D622A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10.</w:t>
      </w:r>
      <w:r w:rsidRPr="00732B00">
        <w:rPr>
          <w:rFonts w:ascii="StobiSans Light" w:hAnsi="StobiSans Light"/>
          <w:b/>
          <w:sz w:val="22"/>
          <w:szCs w:val="22"/>
        </w:rPr>
        <w:tab/>
        <w:t xml:space="preserve">Сегашна позиција: </w:t>
      </w:r>
    </w:p>
    <w:p w14:paraId="792B9D3A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ru-RU"/>
        </w:rPr>
      </w:pPr>
    </w:p>
    <w:p w14:paraId="193BAE36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  <w:lang w:val="ru-RU"/>
        </w:rPr>
      </w:pPr>
      <w:r w:rsidRPr="00732B00">
        <w:rPr>
          <w:rFonts w:ascii="StobiSans Light" w:hAnsi="StobiSans Light"/>
          <w:b/>
          <w:sz w:val="22"/>
          <w:szCs w:val="22"/>
        </w:rPr>
        <w:t>11.</w:t>
      </w:r>
      <w:r w:rsidRPr="00732B00">
        <w:rPr>
          <w:rFonts w:ascii="StobiSans Light" w:hAnsi="StobiSans Light"/>
          <w:b/>
          <w:sz w:val="22"/>
          <w:szCs w:val="22"/>
        </w:rPr>
        <w:tab/>
        <w:t>Вкупно работно искуство:</w:t>
      </w:r>
    </w:p>
    <w:p w14:paraId="21971613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3C36A32E" w14:textId="77777777" w:rsidR="00716C8F" w:rsidRPr="00732B00" w:rsidRDefault="00716C8F" w:rsidP="00716C8F">
      <w:pPr>
        <w:rPr>
          <w:rFonts w:ascii="StobiSans Light" w:hAnsi="StobiSans Light"/>
          <w:b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t>12.</w:t>
      </w:r>
      <w:r w:rsidRPr="00732B00">
        <w:rPr>
          <w:rFonts w:ascii="StobiSans Light" w:hAnsi="StobiSans Light"/>
          <w:b/>
          <w:sz w:val="22"/>
          <w:szCs w:val="22"/>
        </w:rPr>
        <w:tab/>
        <w:t>Клучни квалификации (релевантни за проектот):</w:t>
      </w:r>
    </w:p>
    <w:p w14:paraId="171EF21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7CF86A9B" w14:textId="5A512F60" w:rsidR="00716C8F" w:rsidRPr="00732B00" w:rsidRDefault="00716C8F" w:rsidP="00183E34">
      <w:pPr>
        <w:jc w:val="left"/>
        <w:rPr>
          <w:rFonts w:ascii="StobiSans Light" w:hAnsi="StobiSans Light"/>
          <w:b/>
          <w:sz w:val="22"/>
          <w:szCs w:val="22"/>
        </w:rPr>
      </w:pPr>
      <w:r w:rsidRPr="00732B00">
        <w:rPr>
          <w:rFonts w:ascii="StobiSans Light" w:hAnsi="StobiSans Light"/>
          <w:b/>
          <w:sz w:val="22"/>
          <w:szCs w:val="22"/>
        </w:rPr>
        <w:br w:type="page"/>
      </w:r>
      <w:r w:rsidRPr="00732B00">
        <w:rPr>
          <w:rFonts w:ascii="StobiSans Light" w:hAnsi="StobiSans Light"/>
          <w:b/>
          <w:sz w:val="22"/>
          <w:szCs w:val="22"/>
        </w:rPr>
        <w:lastRenderedPageBreak/>
        <w:t>13.</w:t>
      </w:r>
      <w:r w:rsidRPr="00732B00">
        <w:rPr>
          <w:rFonts w:ascii="StobiSans Light" w:hAnsi="StobiSans Light"/>
          <w:b/>
          <w:sz w:val="22"/>
          <w:szCs w:val="22"/>
        </w:rPr>
        <w:tab/>
        <w:t>Професионално искуство запис:</w:t>
      </w:r>
      <w:r w:rsidRPr="00732B00">
        <w:rPr>
          <w:rFonts w:ascii="StobiSans Light" w:hAnsi="StobiSans Light"/>
          <w:b/>
          <w:sz w:val="22"/>
          <w:szCs w:val="22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716C8F" w:rsidRPr="00732B00" w14:paraId="31D48E96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611EC606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Датум: од (месец / година) до (месец / година)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CEFC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11D461E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426EDFD7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Место: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E22A8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14FABACC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1BBD5AE0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Компанија: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4096F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3B433030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14:paraId="71DCE4EB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Позиција: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71025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  <w:tr w:rsidR="00716C8F" w:rsidRPr="00732B00" w14:paraId="6A303837" w14:textId="77777777" w:rsidTr="00AC24C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C65A0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  <w:r w:rsidRPr="00732B00">
              <w:rPr>
                <w:rFonts w:ascii="StobiSans Light" w:hAnsi="StobiSans Light"/>
                <w:i/>
                <w:sz w:val="22"/>
                <w:szCs w:val="22"/>
              </w:rPr>
              <w:t>Опис: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69D7" w14:textId="77777777" w:rsidR="00716C8F" w:rsidRPr="00732B00" w:rsidRDefault="00716C8F" w:rsidP="00716C8F">
            <w:pPr>
              <w:rPr>
                <w:rFonts w:ascii="StobiSans Light" w:hAnsi="StobiSans Light"/>
                <w:sz w:val="22"/>
                <w:szCs w:val="22"/>
              </w:rPr>
            </w:pPr>
          </w:p>
        </w:tc>
      </w:tr>
    </w:tbl>
    <w:p w14:paraId="2FBAD58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2D9EFC74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4747C881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sz w:val="22"/>
          <w:szCs w:val="22"/>
        </w:rPr>
        <w:t>Потврда:</w:t>
      </w:r>
    </w:p>
    <w:p w14:paraId="27E3D8F4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6B06C52E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sz w:val="22"/>
          <w:szCs w:val="22"/>
        </w:rPr>
        <w:t xml:space="preserve">Јас, долупотпишаниот, врз база на моите најдобри знаења, потврдувам дека овие податоци точно ги опишуваат мене, моите квалификации и моето искуство. </w:t>
      </w:r>
    </w:p>
    <w:p w14:paraId="7DC76CE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66AA7346" w14:textId="06230987" w:rsidR="00716C8F" w:rsidRPr="00732B00" w:rsidRDefault="00716C8F" w:rsidP="00716C8F">
      <w:pPr>
        <w:rPr>
          <w:rFonts w:ascii="StobiSans Light" w:hAnsi="StobiSans Light"/>
          <w:sz w:val="22"/>
          <w:szCs w:val="22"/>
          <w:u w:val="single"/>
          <w:lang w:val="en-US"/>
        </w:rPr>
      </w:pPr>
      <w:r w:rsidRPr="00732B00">
        <w:rPr>
          <w:rFonts w:ascii="StobiSans Light" w:hAnsi="StobiSans Light"/>
          <w:sz w:val="22"/>
          <w:szCs w:val="22"/>
          <w:u w:val="single"/>
          <w:lang w:val="ru-RU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ru-RU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ru-RU"/>
        </w:rPr>
        <w:t xml:space="preserve">            </w:t>
      </w:r>
      <w:r w:rsidRPr="00732B00">
        <w:rPr>
          <w:rFonts w:ascii="StobiSans Light" w:hAnsi="StobiSans Light"/>
          <w:sz w:val="22"/>
          <w:szCs w:val="22"/>
        </w:rPr>
        <w:t xml:space="preserve"> </w:t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</w:rPr>
        <w:tab/>
      </w:r>
      <w:r w:rsidRPr="00732B00">
        <w:rPr>
          <w:rFonts w:ascii="StobiSans Light" w:hAnsi="StobiSans Light"/>
          <w:sz w:val="22"/>
          <w:szCs w:val="22"/>
          <w:u w:val="single"/>
          <w:lang w:val="en-US"/>
        </w:rPr>
        <w:t>_____</w:t>
      </w:r>
    </w:p>
    <w:p w14:paraId="341520AB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29930A9A" w14:textId="6F198C2E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  <w:r w:rsidRPr="00732B00">
        <w:rPr>
          <w:rFonts w:ascii="StobiSans Light" w:hAnsi="StobiSans Light"/>
          <w:sz w:val="22"/>
          <w:szCs w:val="22"/>
        </w:rPr>
        <w:t xml:space="preserve">Име и презиме </w:t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en-US"/>
        </w:rPr>
        <w:t xml:space="preserve">                                </w:t>
      </w:r>
      <w:r w:rsidRPr="00732B00">
        <w:rPr>
          <w:rFonts w:ascii="StobiSans Light" w:hAnsi="StobiSans Light"/>
          <w:sz w:val="22"/>
          <w:szCs w:val="22"/>
        </w:rPr>
        <w:t>Потпис</w:t>
      </w:r>
      <w:r w:rsidRPr="00732B00">
        <w:rPr>
          <w:rFonts w:ascii="StobiSans Light" w:hAnsi="StobiSans Light"/>
          <w:sz w:val="22"/>
          <w:szCs w:val="22"/>
        </w:rPr>
        <w:tab/>
      </w:r>
      <w:r w:rsidRPr="00732B00">
        <w:rPr>
          <w:rFonts w:ascii="StobiSans Light" w:hAnsi="StobiSans Light"/>
          <w:sz w:val="22"/>
          <w:szCs w:val="22"/>
          <w:lang w:val="en-US"/>
        </w:rPr>
        <w:t xml:space="preserve">                                                </w:t>
      </w:r>
      <w:r w:rsidRPr="00732B00">
        <w:rPr>
          <w:rFonts w:ascii="StobiSans Light" w:hAnsi="StobiSans Light"/>
          <w:sz w:val="22"/>
          <w:szCs w:val="22"/>
        </w:rPr>
        <w:t>Датум</w:t>
      </w:r>
    </w:p>
    <w:p w14:paraId="090A7E8E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</w:rPr>
      </w:pPr>
    </w:p>
    <w:p w14:paraId="72A5C16F" w14:textId="77777777" w:rsidR="00716C8F" w:rsidRPr="00732B00" w:rsidRDefault="00716C8F" w:rsidP="00716C8F">
      <w:pPr>
        <w:rPr>
          <w:rFonts w:ascii="StobiSans Light" w:hAnsi="StobiSans Light"/>
          <w:sz w:val="22"/>
          <w:szCs w:val="22"/>
          <w:lang w:val="en-GB"/>
        </w:rPr>
      </w:pPr>
    </w:p>
    <w:p w14:paraId="35A3B54B" w14:textId="652ABA3F" w:rsidR="00A57F92" w:rsidRPr="00732B00" w:rsidRDefault="00A57F92" w:rsidP="00716C8F">
      <w:pPr>
        <w:rPr>
          <w:rFonts w:ascii="StobiSans Light" w:hAnsi="StobiSans Light"/>
          <w:sz w:val="22"/>
          <w:szCs w:val="22"/>
        </w:rPr>
      </w:pPr>
    </w:p>
    <w:sectPr w:rsidR="00A57F92" w:rsidRPr="00732B00" w:rsidSect="00183E34">
      <w:headerReference w:type="even" r:id="rId8"/>
      <w:headerReference w:type="first" r:id="rId9"/>
      <w:type w:val="continuous"/>
      <w:pgSz w:w="11906" w:h="16838" w:code="9"/>
      <w:pgMar w:top="2127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11D2" w14:textId="77777777" w:rsidR="001E6827" w:rsidRDefault="001E6827" w:rsidP="00DC5C24">
      <w:r>
        <w:separator/>
      </w:r>
    </w:p>
  </w:endnote>
  <w:endnote w:type="continuationSeparator" w:id="0">
    <w:p w14:paraId="43FE26DD" w14:textId="77777777" w:rsidR="001E6827" w:rsidRDefault="001E682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tobiSans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CCD9" w14:textId="77777777" w:rsidR="001E6827" w:rsidRDefault="001E6827" w:rsidP="00DC5C24">
      <w:r>
        <w:separator/>
      </w:r>
    </w:p>
  </w:footnote>
  <w:footnote w:type="continuationSeparator" w:id="0">
    <w:p w14:paraId="747EFCF7" w14:textId="77777777" w:rsidR="001E6827" w:rsidRDefault="001E682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48C4" w14:textId="77777777" w:rsidR="00FE7404" w:rsidRPr="000F2E5D" w:rsidRDefault="001E6827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30F" w14:textId="77777777" w:rsidR="00FE7404" w:rsidRPr="000F2E5D" w:rsidRDefault="001E6827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9"/>
  </w:num>
  <w:num w:numId="15">
    <w:abstractNumId w:val="16"/>
  </w:num>
  <w:num w:numId="16">
    <w:abstractNumId w:val="2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A2A9A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3E34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2066"/>
    <w:rsid w:val="001E3AAC"/>
    <w:rsid w:val="001E3EF5"/>
    <w:rsid w:val="001E682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1D54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0BE3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4915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4492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C8F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0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4B99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0E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3D36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A02"/>
    <w:rsid w:val="00B43B24"/>
    <w:rsid w:val="00B46778"/>
    <w:rsid w:val="00B46B34"/>
    <w:rsid w:val="00B52BEE"/>
    <w:rsid w:val="00B539DD"/>
    <w:rsid w:val="00B53B02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188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D7779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5EE1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1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716C8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0F6-FFA2-4069-BCB6-DBFA930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Aleksandra Ristovska Evtimova</cp:lastModifiedBy>
  <cp:revision>2</cp:revision>
  <cp:lastPrinted>2024-01-10T07:54:00Z</cp:lastPrinted>
  <dcterms:created xsi:type="dcterms:W3CDTF">2025-03-12T10:12:00Z</dcterms:created>
  <dcterms:modified xsi:type="dcterms:W3CDTF">2025-03-12T10:12:00Z</dcterms:modified>
</cp:coreProperties>
</file>