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D4" w:rsidRPr="008F7B58" w:rsidRDefault="00F52D3E" w:rsidP="00ED14D4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>FORMULARIPËRAPLIKIM</w:t>
      </w:r>
    </w:p>
    <w:p w:rsidR="00ED14D4" w:rsidRPr="008F7B58" w:rsidRDefault="00ED14D4" w:rsidP="00ED14D4">
      <w:pPr>
        <w:rPr>
          <w:rFonts w:ascii="StobiSans" w:hAnsi="StobiSans"/>
          <w:sz w:val="22"/>
          <w:szCs w:val="22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428"/>
        <w:gridCol w:w="4428"/>
      </w:tblGrid>
      <w:tr w:rsidR="00ED14D4" w:rsidRPr="008F7B58" w:rsidTr="00CA1438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F52D3E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Titulli i Projektit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F52D3E" w:rsidP="008F7B5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Aktiviteti</w:t>
            </w:r>
            <w:r w:rsidR="008F7B58" w:rsidRP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– </w:t>
            </w:r>
            <w:r w:rsidR="001D598B" w:rsidRPr="008F7B58">
              <w:rPr>
                <w:rFonts w:ascii="StobiSans" w:hAnsi="StobiSans"/>
                <w:b/>
                <w:bCs/>
                <w:sz w:val="22"/>
                <w:szCs w:val="22"/>
              </w:rPr>
              <w:t>veprimtaria</w:t>
            </w:r>
            <w:r w:rsidR="008F7B58" w:rsidRP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specifik</w:t>
            </w:r>
            <w:r w:rsidR="001D598B" w:rsidRPr="008F7B58">
              <w:rPr>
                <w:rFonts w:ascii="StobiSans" w:hAnsi="StobiSans"/>
                <w:b/>
                <w:bCs/>
                <w:sz w:val="22"/>
                <w:szCs w:val="22"/>
              </w:rPr>
              <w:t>e</w:t>
            </w:r>
            <w:r w:rsidR="008F7B58" w:rsidRP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Style w:val="jlqj4b"/>
                <w:b/>
              </w:rPr>
              <w:t xml:space="preserve">për të cilin </w:t>
            </w:r>
            <w:r w:rsidR="008F7B58" w:rsidRPr="008F7B58">
              <w:rPr>
                <w:rStyle w:val="jlqj4b"/>
                <w:b/>
              </w:rPr>
              <w:t xml:space="preserve">aplikon </w:t>
            </w:r>
            <w:r w:rsidRPr="008F7B58">
              <w:rPr>
                <w:rStyle w:val="jlqj4b"/>
                <w:b/>
              </w:rPr>
              <w:t xml:space="preserve">organizata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ED14D4" w:rsidRPr="008F7B58" w:rsidRDefault="00ED14D4" w:rsidP="00ED14D4">
      <w:pPr>
        <w:rPr>
          <w:rFonts w:ascii="StobiSans" w:hAnsi="StobiSans"/>
          <w:sz w:val="22"/>
          <w:szCs w:val="22"/>
        </w:rPr>
      </w:pPr>
    </w:p>
    <w:p w:rsidR="00ED14D4" w:rsidRPr="008F7B58" w:rsidRDefault="00ED14D4" w:rsidP="00ED14D4">
      <w:pPr>
        <w:rPr>
          <w:rFonts w:ascii="StobiSans" w:hAnsi="StobiSans"/>
          <w:sz w:val="22"/>
          <w:szCs w:val="22"/>
        </w:rPr>
      </w:pPr>
    </w:p>
    <w:tbl>
      <w:tblPr>
        <w:tblW w:w="8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48"/>
        <w:gridCol w:w="2228"/>
        <w:gridCol w:w="1501"/>
        <w:gridCol w:w="2197"/>
        <w:gridCol w:w="2170"/>
      </w:tblGrid>
      <w:tr w:rsidR="00ED14D4" w:rsidRPr="008F7B58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F52D3E" w:rsidP="008F7B5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 xml:space="preserve">Përmbledhje e </w:t>
            </w:r>
            <w:r w:rsidR="008F7B58" w:rsidRPr="008F7B58">
              <w:rPr>
                <w:rStyle w:val="jlqj4b"/>
                <w:b/>
              </w:rPr>
              <w:t>propozim</w:t>
            </w:r>
            <w:r w:rsidR="008F7B58">
              <w:rPr>
                <w:rStyle w:val="jlqj4b"/>
                <w:b/>
              </w:rPr>
              <w:t>-</w:t>
            </w:r>
            <w:r w:rsidRPr="008F7B58">
              <w:rPr>
                <w:rStyle w:val="jlqj4b"/>
                <w:b/>
              </w:rPr>
              <w:t>projekt</w:t>
            </w:r>
            <w:r w:rsidR="008F7B58">
              <w:rPr>
                <w:rStyle w:val="jlqj4b"/>
                <w:b/>
              </w:rPr>
              <w:t>it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Informacion</w:t>
            </w:r>
            <w:r w:rsidR="008F7B58">
              <w:rPr>
                <w:rStyle w:val="jlqj4b"/>
                <w:b/>
              </w:rPr>
              <w:t>i</w:t>
            </w:r>
            <w:r w:rsidRPr="008F7B58">
              <w:rPr>
                <w:rStyle w:val="jlqj4b"/>
                <w:b/>
              </w:rPr>
              <w:t xml:space="preserve"> bazë për çështjet-problematikat me interes për organizatën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Qëllimet e përgjithshme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Qëllimet specifike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62E4" w:rsidRPr="008F7B58" w:rsidRDefault="002262E4" w:rsidP="002262E4">
            <w:pPr>
              <w:suppressAutoHyphens w:val="0"/>
              <w:jc w:val="left"/>
              <w:rPr>
                <w:rFonts w:ascii="Times New Roman" w:hAnsi="Times New Roman"/>
                <w:b/>
                <w:lang w:eastAsia="sq-AL"/>
              </w:rPr>
            </w:pPr>
            <w:r w:rsidRPr="008F7B58">
              <w:rPr>
                <w:rFonts w:ascii="Times New Roman" w:hAnsi="Times New Roman"/>
                <w:b/>
                <w:lang w:eastAsia="sq-AL"/>
              </w:rPr>
              <w:t xml:space="preserve">Popullsia e synuar </w:t>
            </w:r>
            <w:r w:rsidR="008F7B58">
              <w:rPr>
                <w:rFonts w:ascii="Times New Roman" w:hAnsi="Times New Roman"/>
                <w:b/>
                <w:lang w:eastAsia="sq-AL"/>
              </w:rPr>
              <w:t>–</w:t>
            </w:r>
            <w:r w:rsidRPr="008F7B58">
              <w:rPr>
                <w:rFonts w:ascii="Times New Roman" w:hAnsi="Times New Roman"/>
                <w:b/>
                <w:lang w:eastAsia="sq-AL"/>
              </w:rPr>
              <w:t xml:space="preserve"> përdoruesit e drejtpërdrejtë </w:t>
            </w:r>
          </w:p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 xml:space="preserve">Popullsia e synuar </w:t>
            </w:r>
            <w:r w:rsidR="008F7B58">
              <w:rPr>
                <w:rStyle w:val="jlqj4b"/>
                <w:b/>
              </w:rPr>
              <w:t>–</w:t>
            </w:r>
            <w:r w:rsidRPr="008F7B58">
              <w:rPr>
                <w:rStyle w:val="jlqj4b"/>
                <w:b/>
              </w:rPr>
              <w:t xml:space="preserve"> përdoruesit indirekt</w:t>
            </w:r>
            <w:r w:rsidR="008F7B58">
              <w:rPr>
                <w:rStyle w:val="jlqj4b"/>
                <w:b/>
              </w:rPr>
              <w:t>ë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Aktivitetet e sugjeruara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bCs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Nr</w:t>
            </w:r>
            <w:r w:rsidR="00ED14D4" w:rsidRPr="008F7B58">
              <w:rPr>
                <w:rFonts w:ascii="StobiSans" w:hAnsi="Stobi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bCs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Aktiviteti-veprimtaria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bCs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Lokacioni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Organizatat partnere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2262E4" w:rsidP="00CA1438">
            <w:pPr>
              <w:rPr>
                <w:rFonts w:ascii="StobiSans" w:hAnsi="StobiSans"/>
                <w:b/>
                <w:bCs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Rezultatet e pritura</w:t>
            </w: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ED14D4" w:rsidRPr="008F7B58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14D4" w:rsidRPr="008F7B58" w:rsidRDefault="00ED14D4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ED14D4" w:rsidRPr="008F7B58" w:rsidRDefault="00ED14D4" w:rsidP="00AA1FEC">
      <w:pPr>
        <w:rPr>
          <w:rFonts w:ascii="StobiSans" w:hAnsi="StobiSans"/>
          <w:sz w:val="22"/>
          <w:szCs w:val="22"/>
        </w:rPr>
      </w:pPr>
    </w:p>
    <w:p w:rsidR="00ED14D4" w:rsidRPr="008F7B58" w:rsidRDefault="00ED14D4" w:rsidP="00AA1FEC">
      <w:pPr>
        <w:rPr>
          <w:rFonts w:ascii="StobiSans" w:hAnsi="StobiSans"/>
          <w:sz w:val="22"/>
          <w:szCs w:val="22"/>
        </w:rPr>
      </w:pPr>
    </w:p>
    <w:p w:rsidR="00ED14D4" w:rsidRPr="008F7B58" w:rsidRDefault="00ED14D4" w:rsidP="00AA1FEC">
      <w:pPr>
        <w:rPr>
          <w:rFonts w:ascii="StobiSans" w:hAnsi="StobiSans"/>
          <w:sz w:val="22"/>
          <w:szCs w:val="22"/>
        </w:rPr>
      </w:pPr>
    </w:p>
    <w:p w:rsidR="00AC072F" w:rsidRPr="008F7B58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2262E4" w:rsidP="00AA1FEC">
      <w:pPr>
        <w:numPr>
          <w:ilvl w:val="0"/>
          <w:numId w:val="24"/>
        </w:numPr>
        <w:rPr>
          <w:rFonts w:ascii="StobiSans" w:hAnsi="StobiSans"/>
          <w:b/>
          <w:bCs/>
          <w:sz w:val="22"/>
          <w:szCs w:val="22"/>
        </w:rPr>
      </w:pPr>
      <w:r w:rsidRPr="008F7B58">
        <w:rPr>
          <w:rStyle w:val="jlqj4b"/>
          <w:b/>
        </w:rPr>
        <w:lastRenderedPageBreak/>
        <w:t>Informata bazë për organizatën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428"/>
        <w:gridCol w:w="4428"/>
      </w:tblGrid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4741E7" w:rsidP="00AA1FEC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Emri i organizatës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2262E4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Е-</w:t>
            </w:r>
            <w:r w:rsidR="002262E4" w:rsidRPr="008F7B58">
              <w:rPr>
                <w:rFonts w:ascii="StobiSans" w:hAnsi="StobiSans"/>
                <w:b/>
                <w:bCs/>
                <w:sz w:val="22"/>
                <w:szCs w:val="22"/>
              </w:rPr>
              <w:t>mail/posta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2262E4" w:rsidRPr="008F7B58">
              <w:rPr>
                <w:rFonts w:ascii="StobiSans" w:hAnsi="StobiSans"/>
                <w:b/>
                <w:bCs/>
                <w:sz w:val="22"/>
                <w:szCs w:val="22"/>
              </w:rPr>
              <w:t>elektronike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Ueb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>-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faqja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2262E4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Personi për kontakti funksioni dhe kontakt</w:t>
            </w:r>
            <w:r w:rsidR="008F7B58">
              <w:rPr>
                <w:rStyle w:val="jlqj4b"/>
                <w:b/>
              </w:rPr>
              <w:t xml:space="preserve"> </w:t>
            </w:r>
            <w:r w:rsidRPr="008F7B58">
              <w:rPr>
                <w:rStyle w:val="jlqj4b"/>
                <w:b/>
              </w:rPr>
              <w:t>telefoni dhe e</w:t>
            </w:r>
            <w:r w:rsidR="008F7B58">
              <w:rPr>
                <w:rStyle w:val="jlqj4b"/>
                <w:b/>
              </w:rPr>
              <w:t>-</w:t>
            </w:r>
            <w:r w:rsidRPr="008F7B58">
              <w:rPr>
                <w:rStyle w:val="jlqj4b"/>
                <w:b/>
              </w:rPr>
              <w:t>maili</w:t>
            </w:r>
            <w:r w:rsidR="008F7B58">
              <w:rPr>
                <w:rStyle w:val="jlqj4b"/>
                <w:b/>
              </w:rPr>
              <w:t>:</w:t>
            </w:r>
            <w:r w:rsidRPr="008F7B58">
              <w:rPr>
                <w:rStyle w:val="jlqj4b"/>
                <w:b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2262E4" w:rsidP="00AA1FEC">
      <w:pPr>
        <w:numPr>
          <w:ilvl w:val="0"/>
          <w:numId w:val="24"/>
        </w:numPr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>Informata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Pr="008F7B58">
        <w:rPr>
          <w:rFonts w:ascii="StobiSans" w:hAnsi="StobiSans"/>
          <w:b/>
          <w:bCs/>
          <w:sz w:val="22"/>
          <w:szCs w:val="22"/>
        </w:rPr>
        <w:t>të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Pr="008F7B58">
        <w:rPr>
          <w:rFonts w:ascii="StobiSans" w:hAnsi="StobiSans"/>
          <w:b/>
          <w:bCs/>
          <w:sz w:val="22"/>
          <w:szCs w:val="22"/>
        </w:rPr>
        <w:t>përgjithshme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428"/>
        <w:gridCol w:w="4428"/>
      </w:tblGrid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AA1FEC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Numrin e regjistrimit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2262E4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Numri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amë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z 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i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organizatës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8F7B58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 xml:space="preserve">Numri </w:t>
            </w:r>
            <w:r w:rsidR="008F7B58">
              <w:rPr>
                <w:rStyle w:val="jlqj4b"/>
                <w:b/>
              </w:rPr>
              <w:t>i Vetëm</w:t>
            </w:r>
            <w:r w:rsidRPr="008F7B58">
              <w:rPr>
                <w:rStyle w:val="jlqj4b"/>
                <w:b/>
              </w:rPr>
              <w:t xml:space="preserve"> </w:t>
            </w:r>
            <w:r w:rsidR="008F7B58">
              <w:rPr>
                <w:rStyle w:val="jlqj4b"/>
                <w:b/>
              </w:rPr>
              <w:t>T</w:t>
            </w:r>
            <w:r w:rsidRPr="008F7B58">
              <w:rPr>
                <w:rStyle w:val="jlqj4b"/>
                <w:b/>
              </w:rPr>
              <w:t>atimor</w:t>
            </w:r>
            <w:r w:rsidR="008F7B58">
              <w:rPr>
                <w:rStyle w:val="jlqj4b"/>
                <w:b/>
              </w:rPr>
              <w:t xml:space="preserve"> </w:t>
            </w:r>
            <w:r w:rsidRPr="008F7B58">
              <w:rPr>
                <w:rStyle w:val="jlqj4b"/>
                <w:b/>
              </w:rPr>
              <w:t>(N</w:t>
            </w:r>
            <w:r w:rsidR="008F7B58">
              <w:rPr>
                <w:rStyle w:val="jlqj4b"/>
                <w:b/>
              </w:rPr>
              <w:t>V</w:t>
            </w:r>
            <w:r w:rsidRPr="008F7B58">
              <w:rPr>
                <w:rStyle w:val="jlqj4b"/>
                <w:b/>
              </w:rPr>
              <w:t>T)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8F7B58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Numri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i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llogarisë</w:t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rrjedhëse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2262E4" w:rsidP="004741E7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Bank</w:t>
            </w:r>
            <w:r w:rsidR="004741E7" w:rsidRPr="008F7B58">
              <w:rPr>
                <w:rStyle w:val="jlqj4b"/>
                <w:b/>
              </w:rPr>
              <w:t>a</w:t>
            </w:r>
            <w:r w:rsidRPr="008F7B58">
              <w:rPr>
                <w:rStyle w:val="jlqj4b"/>
                <w:b/>
              </w:rPr>
              <w:t xml:space="preserve"> </w:t>
            </w:r>
            <w:r w:rsidR="008F7B58">
              <w:rPr>
                <w:rStyle w:val="jlqj4b"/>
                <w:b/>
              </w:rPr>
              <w:t>–</w:t>
            </w:r>
            <w:r w:rsidRPr="008F7B58">
              <w:rPr>
                <w:rStyle w:val="jlqj4b"/>
                <w:b/>
              </w:rPr>
              <w:t xml:space="preserve"> depozitues</w:t>
            </w:r>
            <w:r w:rsidR="004741E7" w:rsidRPr="008F7B58">
              <w:rPr>
                <w:rStyle w:val="jlqj4b"/>
                <w:b/>
              </w:rPr>
              <w:t>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4741E7" w:rsidP="00AA1FEC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Periudha kohore e funksionimit të organizatës (</w:t>
            </w:r>
            <w:r w:rsidR="008F7B58">
              <w:rPr>
                <w:rStyle w:val="jlqj4b"/>
                <w:b/>
              </w:rPr>
              <w:t xml:space="preserve">në </w:t>
            </w:r>
            <w:r w:rsidRPr="008F7B58">
              <w:rPr>
                <w:rStyle w:val="jlqj4b"/>
                <w:b/>
              </w:rPr>
              <w:t>vite)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57F92" w:rsidRPr="008F7B58" w:rsidRDefault="00A57F92" w:rsidP="00975DFA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975DFA">
      <w:pPr>
        <w:rPr>
          <w:rFonts w:ascii="StobiSans" w:hAnsi="StobiSans"/>
          <w:sz w:val="22"/>
          <w:szCs w:val="22"/>
        </w:rPr>
      </w:pPr>
    </w:p>
    <w:p w:rsidR="00AC072F" w:rsidRPr="008F7B58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EE3B35" w:rsidP="00AA1FEC">
      <w:pPr>
        <w:rPr>
          <w:rFonts w:ascii="StobiSans" w:hAnsi="StobiSans"/>
          <w:b/>
          <w:bCs/>
          <w:sz w:val="22"/>
          <w:szCs w:val="22"/>
        </w:rPr>
      </w:pPr>
      <w:r w:rsidRPr="008F7B58">
        <w:rPr>
          <w:rStyle w:val="jlqj4b"/>
          <w:b/>
        </w:rPr>
        <w:lastRenderedPageBreak/>
        <w:t>3.</w:t>
      </w:r>
      <w:r w:rsidR="008F7B58">
        <w:rPr>
          <w:rStyle w:val="jlqj4b"/>
          <w:b/>
        </w:rPr>
        <w:t xml:space="preserve"> </w:t>
      </w:r>
      <w:r w:rsidRPr="008F7B58">
        <w:rPr>
          <w:rStyle w:val="jlqj4b"/>
          <w:b/>
        </w:rPr>
        <w:t>Indeksi i organizatave të shoqërisë civile</w:t>
      </w:r>
    </w:p>
    <w:p w:rsidR="00AA1FEC" w:rsidRPr="008F7B58" w:rsidRDefault="00AA1FEC" w:rsidP="00AA1FEC">
      <w:pPr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3.1. </w:t>
      </w:r>
      <w:r w:rsidR="00EE3B35" w:rsidRPr="008F7B58">
        <w:rPr>
          <w:rStyle w:val="jlqj4b"/>
          <w:b/>
        </w:rPr>
        <w:t>Qëllimi i përgjithshëm i shoqatës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______________________________________________________________________________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3.2. </w:t>
      </w:r>
      <w:r w:rsidR="00325052" w:rsidRPr="008F7B58">
        <w:rPr>
          <w:rStyle w:val="jlqj4b"/>
          <w:b/>
        </w:rPr>
        <w:t>Struktura organizative: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 xml:space="preserve">3.2.1. </w:t>
      </w:r>
      <w:r w:rsidR="004741E7" w:rsidRPr="008F7B58">
        <w:rPr>
          <w:rStyle w:val="jlqj4b"/>
        </w:rPr>
        <w:t>Kuvendi (numri i anëtarëve):</w:t>
      </w:r>
      <w:r w:rsidRPr="008F7B58">
        <w:rPr>
          <w:rFonts w:ascii="StobiSans" w:hAnsi="StobiSans"/>
          <w:sz w:val="22"/>
          <w:szCs w:val="22"/>
          <w:u w:val="single"/>
        </w:rPr>
        <w:tab/>
      </w:r>
      <w:r w:rsidRPr="008F7B58">
        <w:rPr>
          <w:rFonts w:ascii="StobiSans" w:hAnsi="StobiSans"/>
          <w:sz w:val="22"/>
          <w:szCs w:val="22"/>
          <w:u w:val="single"/>
        </w:rPr>
        <w:tab/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136"/>
        <w:gridCol w:w="3499"/>
        <w:gridCol w:w="3113"/>
      </w:tblGrid>
      <w:tr w:rsidR="00AA1FEC" w:rsidRPr="008F7B58" w:rsidTr="00A121E4">
        <w:trPr>
          <w:trHeight w:val="280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4741E7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pjesëmarrja në: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4741E7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 xml:space="preserve">           а) </w:t>
            </w:r>
            <w:r w:rsidR="004741E7" w:rsidRPr="008F7B58">
              <w:rPr>
                <w:rFonts w:ascii="StobiSans" w:hAnsi="StobiSans"/>
                <w:sz w:val="22"/>
                <w:szCs w:val="22"/>
              </w:rPr>
              <w:t>gratë</w:t>
            </w:r>
            <w:r w:rsidRPr="008F7B58">
              <w:rPr>
                <w:rFonts w:ascii="StobiSans" w:hAnsi="StobiSans"/>
                <w:sz w:val="22"/>
                <w:szCs w:val="22"/>
              </w:rPr>
              <w:t xml:space="preserve"> _____ %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 xml:space="preserve">3.2.2. </w:t>
      </w:r>
      <w:r w:rsidR="004741E7" w:rsidRPr="008F7B58">
        <w:rPr>
          <w:rStyle w:val="jlqj4b"/>
        </w:rPr>
        <w:t>Organi drejtues (numri i anëtarëve, nëse ka):</w:t>
      </w:r>
    </w:p>
    <w:tbl>
      <w:tblPr>
        <w:tblW w:w="6495" w:type="dxa"/>
        <w:tblInd w:w="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782"/>
        <w:gridCol w:w="3713"/>
      </w:tblGrid>
      <w:tr w:rsidR="00AA1FEC" w:rsidRPr="008F7B58" w:rsidTr="00991B7A">
        <w:trPr>
          <w:trHeight w:val="28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4741E7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pjesëmarrja në: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4741E7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 xml:space="preserve">а) </w:t>
            </w:r>
            <w:r w:rsidR="004741E7" w:rsidRPr="008F7B58">
              <w:rPr>
                <w:rFonts w:ascii="StobiSans" w:hAnsi="StobiSans"/>
                <w:sz w:val="22"/>
                <w:szCs w:val="22"/>
              </w:rPr>
              <w:t>gratë</w:t>
            </w:r>
            <w:r w:rsidRPr="008F7B58">
              <w:rPr>
                <w:rFonts w:ascii="StobiSans" w:hAnsi="StobiSans"/>
                <w:sz w:val="22"/>
                <w:szCs w:val="22"/>
              </w:rPr>
              <w:t xml:space="preserve"> _____ % </w:t>
            </w: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 xml:space="preserve">3.2.3. </w:t>
      </w:r>
      <w:r w:rsidR="004741E7" w:rsidRPr="008F7B58">
        <w:rPr>
          <w:rStyle w:val="jlqj4b"/>
        </w:rPr>
        <w:t>Zyra ekzekutive (numri i punonjësve):</w:t>
      </w:r>
      <w:r w:rsidRPr="008F7B58">
        <w:rPr>
          <w:rFonts w:ascii="StobiSans" w:hAnsi="StobiSans"/>
          <w:sz w:val="22"/>
          <w:szCs w:val="22"/>
          <w:u w:val="single"/>
        </w:rPr>
        <w:tab/>
      </w:r>
      <w:r w:rsidRPr="008F7B58">
        <w:rPr>
          <w:rFonts w:ascii="StobiSans" w:hAnsi="StobiSans"/>
          <w:sz w:val="22"/>
          <w:szCs w:val="22"/>
          <w:u w:val="single"/>
        </w:rPr>
        <w:tab/>
      </w:r>
    </w:p>
    <w:tbl>
      <w:tblPr>
        <w:tblW w:w="99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36"/>
        <w:gridCol w:w="3719"/>
        <w:gridCol w:w="3345"/>
      </w:tblGrid>
      <w:tr w:rsidR="00AA1FEC" w:rsidRPr="008F7B58" w:rsidTr="00A121E4">
        <w:trPr>
          <w:trHeight w:val="616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4741E7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pjesëmarrja në: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4741E7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 xml:space="preserve">        а) </w:t>
            </w:r>
            <w:r w:rsidR="004741E7" w:rsidRPr="008F7B58">
              <w:rPr>
                <w:rFonts w:ascii="StobiSans" w:hAnsi="StobiSans"/>
                <w:sz w:val="22"/>
                <w:szCs w:val="22"/>
              </w:rPr>
              <w:t>gratë</w:t>
            </w:r>
            <w:r w:rsidRPr="008F7B58">
              <w:rPr>
                <w:rFonts w:ascii="StobiSans" w:hAnsi="StobiSans"/>
                <w:sz w:val="22"/>
                <w:szCs w:val="22"/>
              </w:rPr>
              <w:t xml:space="preserve"> _____ %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3.3. </w:t>
      </w:r>
      <w:r w:rsidR="00325052" w:rsidRPr="008F7B58">
        <w:rPr>
          <w:rStyle w:val="jlqj4b"/>
          <w:b/>
        </w:rPr>
        <w:t xml:space="preserve">Grupe </w:t>
      </w:r>
      <w:r w:rsidR="00EE3B35" w:rsidRPr="008F7B58">
        <w:rPr>
          <w:rStyle w:val="jlqj4b"/>
          <w:b/>
        </w:rPr>
        <w:t>të</w:t>
      </w:r>
      <w:r w:rsidR="00325052" w:rsidRPr="008F7B58">
        <w:rPr>
          <w:rStyle w:val="jlqj4b"/>
          <w:b/>
        </w:rPr>
        <w:t xml:space="preserve"> synuara (listoni të gjitha relevancat-përkatëset)</w:t>
      </w: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780"/>
        <w:gridCol w:w="1180"/>
        <w:gridCol w:w="4391"/>
      </w:tblGrid>
      <w:tr w:rsidR="00AA1FEC" w:rsidRPr="008F7B58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325052" w:rsidRPr="008F7B58">
              <w:rPr>
                <w:rStyle w:val="jlqj4b"/>
              </w:rPr>
              <w:t>njerëzit që jetojnë me HIV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325052" w:rsidRPr="008F7B58">
              <w:rPr>
                <w:rStyle w:val="jlqj4b"/>
              </w:rPr>
              <w:t>njerëzit që injektojnë drogë</w:t>
            </w:r>
          </w:p>
        </w:tc>
      </w:tr>
      <w:tr w:rsidR="00AA1FEC" w:rsidRPr="008F7B58" w:rsidTr="00A121E4">
        <w:trPr>
          <w:trHeight w:val="691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325052" w:rsidRPr="008F7B58">
              <w:rPr>
                <w:rStyle w:val="jlqj4b"/>
              </w:rPr>
              <w:t>meshkuj që bëjnë seks me meshkuj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325052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325052" w:rsidRPr="008F7B58">
              <w:rPr>
                <w:rFonts w:ascii="StobiSans" w:hAnsi="StobiSans"/>
                <w:sz w:val="22"/>
                <w:szCs w:val="22"/>
              </w:rPr>
              <w:t>të</w:t>
            </w:r>
            <w:r w:rsidR="008F7B58">
              <w:rPr>
                <w:rFonts w:ascii="StobiSans" w:hAnsi="StobiSans"/>
                <w:sz w:val="22"/>
                <w:szCs w:val="22"/>
              </w:rPr>
              <w:t xml:space="preserve"> </w:t>
            </w:r>
            <w:r w:rsidR="00325052" w:rsidRPr="008F7B58">
              <w:rPr>
                <w:rFonts w:ascii="StobiSans" w:hAnsi="StobiSans"/>
                <w:sz w:val="22"/>
                <w:szCs w:val="22"/>
              </w:rPr>
              <w:t>rinjtë</w:t>
            </w:r>
          </w:p>
        </w:tc>
      </w:tr>
      <w:tr w:rsidR="00AA1FEC" w:rsidRPr="008F7B58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F7B58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8F7B58">
              <w:rPr>
                <w:rFonts w:ascii="StobiSans" w:hAnsi="StobiSans"/>
                <w:sz w:val="22"/>
                <w:szCs w:val="22"/>
              </w:rPr>
              <w:t>p</w:t>
            </w:r>
            <w:r w:rsidR="00325052" w:rsidRPr="008F7B58">
              <w:rPr>
                <w:rFonts w:ascii="StobiSans" w:hAnsi="StobiSans"/>
                <w:sz w:val="22"/>
                <w:szCs w:val="22"/>
              </w:rPr>
              <w:t>unonjësit e seksit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F7B58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8F7B58">
              <w:rPr>
                <w:rFonts w:ascii="StobiSans" w:hAnsi="StobiSans"/>
                <w:bCs/>
                <w:sz w:val="22"/>
                <w:szCs w:val="22"/>
              </w:rPr>
              <w:t>t</w:t>
            </w:r>
            <w:r w:rsidR="00325052" w:rsidRPr="008F7B58">
              <w:rPr>
                <w:rFonts w:ascii="StobiSans" w:hAnsi="StobiSans"/>
                <w:bCs/>
                <w:sz w:val="22"/>
                <w:szCs w:val="22"/>
              </w:rPr>
              <w:t>ë</w:t>
            </w:r>
            <w:r w:rsidR="008F7B58">
              <w:rPr>
                <w:rFonts w:ascii="StobiSans" w:hAnsi="StobiSans"/>
                <w:bCs/>
                <w:sz w:val="22"/>
                <w:szCs w:val="22"/>
              </w:rPr>
              <w:t xml:space="preserve"> </w:t>
            </w:r>
            <w:r w:rsidR="00325052" w:rsidRPr="008F7B58">
              <w:rPr>
                <w:rFonts w:ascii="StobiSans" w:hAnsi="StobiSans"/>
                <w:bCs/>
                <w:sz w:val="22"/>
                <w:szCs w:val="22"/>
              </w:rPr>
              <w:t>tjerët</w:t>
            </w:r>
            <w:r w:rsidRPr="008F7B58">
              <w:rPr>
                <w:rFonts w:ascii="StobiSans" w:hAnsi="StobiSans"/>
                <w:bCs/>
                <w:sz w:val="22"/>
                <w:szCs w:val="22"/>
              </w:rPr>
              <w:t>:</w:t>
            </w:r>
            <w:r w:rsidRPr="008F7B58">
              <w:rPr>
                <w:rFonts w:ascii="StobiSans" w:hAnsi="StobiSans"/>
                <w:sz w:val="22"/>
                <w:szCs w:val="22"/>
              </w:rPr>
              <w:t>______________________</w:t>
            </w:r>
          </w:p>
        </w:tc>
      </w:tr>
      <w:tr w:rsidR="00AA1FEC" w:rsidRPr="008F7B58" w:rsidTr="00A121E4">
        <w:trPr>
          <w:trHeight w:val="400"/>
          <w:jc w:val="center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3.4. </w:t>
      </w:r>
      <w:r w:rsidR="00325052" w:rsidRPr="008F7B58">
        <w:rPr>
          <w:rStyle w:val="jlqj4b"/>
          <w:b/>
        </w:rPr>
        <w:t>Niveli i veprimit: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sym w:font="Symbol" w:char="F07F"/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Style w:val="jlqj4b"/>
        </w:rPr>
        <w:t>nivel lokal (përcakto vendin)</w:t>
      </w:r>
    </w:p>
    <w:p w:rsidR="00325052" w:rsidRPr="008F7B58" w:rsidRDefault="00AA1FEC" w:rsidP="00AA1FEC">
      <w:pPr>
        <w:rPr>
          <w:rStyle w:val="jlqj4b"/>
        </w:rPr>
      </w:pPr>
      <w:r w:rsidRPr="008F7B58">
        <w:rPr>
          <w:rFonts w:ascii="StobiSans" w:hAnsi="StobiSans"/>
          <w:b/>
          <w:bCs/>
          <w:sz w:val="22"/>
          <w:szCs w:val="22"/>
        </w:rPr>
        <w:sym w:font="Symbol" w:char="F07F"/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Style w:val="jlqj4b"/>
        </w:rPr>
        <w:t>rajonal (specifiko rajonin)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sym w:font="Symbol" w:char="F07F"/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Fonts w:ascii="StobiSans" w:hAnsi="StobiSans"/>
          <w:sz w:val="22"/>
          <w:szCs w:val="22"/>
        </w:rPr>
        <w:t>nacional</w:t>
      </w:r>
      <w:r w:rsidR="008F7B58">
        <w:rPr>
          <w:rFonts w:ascii="StobiSans" w:hAnsi="StobiSans"/>
          <w:sz w:val="22"/>
          <w:szCs w:val="22"/>
        </w:rPr>
        <w:t xml:space="preserve"> </w:t>
      </w:r>
      <w:r w:rsidRPr="008F7B58">
        <w:rPr>
          <w:rFonts w:ascii="StobiSans" w:hAnsi="StobiSans"/>
          <w:sz w:val="22"/>
          <w:szCs w:val="22"/>
        </w:rPr>
        <w:t>_____________________________________________________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C072F" w:rsidRPr="008F7B58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855CBC" w:rsidP="00AA1FEC">
      <w:pPr>
        <w:numPr>
          <w:ilvl w:val="0"/>
          <w:numId w:val="25"/>
        </w:numPr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lastRenderedPageBreak/>
        <w:t>Resurset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4.1. </w:t>
      </w:r>
      <w:r w:rsidR="00325052" w:rsidRPr="008F7B58">
        <w:rPr>
          <w:rFonts w:ascii="StobiSans" w:hAnsi="StobiSans"/>
          <w:b/>
          <w:bCs/>
          <w:sz w:val="22"/>
          <w:szCs w:val="22"/>
        </w:rPr>
        <w:t>A keni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Fonts w:ascii="StobiSans" w:hAnsi="StobiSans"/>
          <w:b/>
          <w:bCs/>
          <w:sz w:val="22"/>
          <w:szCs w:val="22"/>
        </w:rPr>
        <w:t>hapësirë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Fonts w:ascii="StobiSans" w:hAnsi="StobiSans"/>
          <w:b/>
          <w:bCs/>
          <w:sz w:val="22"/>
          <w:szCs w:val="22"/>
        </w:rPr>
        <w:t>të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Fonts w:ascii="StobiSans" w:hAnsi="StobiSans"/>
          <w:b/>
          <w:bCs/>
          <w:sz w:val="22"/>
          <w:szCs w:val="22"/>
        </w:rPr>
        <w:t>siguruar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Fonts w:ascii="StobiSans" w:hAnsi="StobiSans"/>
          <w:b/>
          <w:bCs/>
          <w:sz w:val="22"/>
          <w:szCs w:val="22"/>
        </w:rPr>
        <w:t>për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325052" w:rsidRPr="008F7B58">
        <w:rPr>
          <w:rFonts w:ascii="StobiSans" w:hAnsi="StobiSans"/>
          <w:b/>
          <w:bCs/>
          <w:sz w:val="22"/>
          <w:szCs w:val="22"/>
        </w:rPr>
        <w:t>zyrë?</w:t>
      </w:r>
    </w:p>
    <w:tbl>
      <w:tblPr>
        <w:tblW w:w="9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30"/>
        <w:gridCol w:w="1620"/>
        <w:gridCol w:w="2219"/>
        <w:gridCol w:w="1554"/>
        <w:gridCol w:w="2515"/>
        <w:gridCol w:w="7"/>
      </w:tblGrid>
      <w:tr w:rsidR="00AA1FEC" w:rsidRPr="008F7B58" w:rsidTr="00A121E4">
        <w:trPr>
          <w:trHeight w:val="1211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55CB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55CBC" w:rsidRPr="008F7B58">
              <w:rPr>
                <w:rFonts w:ascii="StobiSans" w:hAnsi="StobiSans"/>
                <w:bCs/>
                <w:sz w:val="22"/>
                <w:szCs w:val="22"/>
              </w:rPr>
              <w:t>Po</w:t>
            </w:r>
            <w:r w:rsidRPr="008F7B58">
              <w:rPr>
                <w:rFonts w:ascii="StobiSans" w:hAnsi="StobiSans"/>
                <w:bCs/>
                <w:sz w:val="22"/>
                <w:szCs w:val="22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F7B58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8F7B58">
              <w:rPr>
                <w:rFonts w:ascii="StobiSans" w:hAnsi="StobiSans"/>
                <w:bCs/>
                <w:sz w:val="22"/>
                <w:szCs w:val="22"/>
              </w:rPr>
              <w:t>p</w:t>
            </w:r>
            <w:r w:rsidR="00325052" w:rsidRPr="008F7B58">
              <w:rPr>
                <w:rFonts w:ascii="StobiSans" w:hAnsi="StobiSans"/>
                <w:bCs/>
                <w:sz w:val="22"/>
                <w:szCs w:val="22"/>
              </w:rPr>
              <w:t>ersonal-vet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991B7A">
            <w:pPr>
              <w:jc w:val="center"/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="00325052" w:rsidRPr="008F7B58">
              <w:rPr>
                <w:rFonts w:ascii="StobiSans" w:hAnsi="StobiSans"/>
                <w:bCs/>
                <w:sz w:val="22"/>
                <w:szCs w:val="22"/>
              </w:rPr>
              <w:t>jepet për përdorim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325052" w:rsidRPr="008F7B58">
              <w:rPr>
                <w:rStyle w:val="jlqj4b"/>
              </w:rPr>
              <w:t>me qira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Pr="008F7B58">
              <w:rPr>
                <w:rFonts w:ascii="StobiSans" w:hAnsi="StobiSans"/>
                <w:bCs/>
                <w:sz w:val="22"/>
                <w:szCs w:val="22"/>
              </w:rPr>
              <w:t>_________</w:t>
            </w:r>
          </w:p>
        </w:tc>
      </w:tr>
      <w:tr w:rsidR="00AA1FEC" w:rsidRPr="008F7B58" w:rsidTr="00A121E4">
        <w:trPr>
          <w:gridAfter w:val="1"/>
          <w:wAfter w:w="7" w:type="dxa"/>
          <w:trHeight w:val="409"/>
        </w:trPr>
        <w:tc>
          <w:tcPr>
            <w:tcW w:w="9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55CB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55CBC" w:rsidRPr="008F7B58">
              <w:rPr>
                <w:rFonts w:ascii="StobiSans" w:hAnsi="StobiSans"/>
                <w:bCs/>
                <w:sz w:val="22"/>
                <w:szCs w:val="22"/>
              </w:rPr>
              <w:t>Jo</w:t>
            </w: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4.2. </w:t>
      </w:r>
      <w:r w:rsidR="00855CBC" w:rsidRPr="008F7B58">
        <w:rPr>
          <w:rStyle w:val="jlqj4b"/>
          <w:b/>
        </w:rPr>
        <w:t>Tregoni çfarë pajisje teknike keni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855CBC" w:rsidRPr="008F7B58" w:rsidRDefault="00855CBC" w:rsidP="00855CBC">
      <w:pPr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>4.3. Resurset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Pr="008F7B58">
        <w:rPr>
          <w:rFonts w:ascii="StobiSans" w:hAnsi="StobiSans"/>
          <w:b/>
          <w:bCs/>
          <w:sz w:val="22"/>
          <w:szCs w:val="22"/>
        </w:rPr>
        <w:t>njerëzore:</w:t>
      </w:r>
    </w:p>
    <w:p w:rsidR="00855CBC" w:rsidRPr="008F7B58" w:rsidRDefault="00855CBC" w:rsidP="00855CBC">
      <w:pPr>
        <w:rPr>
          <w:rFonts w:ascii="StobiSans" w:hAnsi="StobiSans"/>
          <w:bCs/>
          <w:sz w:val="22"/>
          <w:szCs w:val="22"/>
        </w:rPr>
      </w:pPr>
      <w:r w:rsidRPr="008F7B58">
        <w:rPr>
          <w:rFonts w:ascii="StobiSans" w:hAnsi="StobiSans"/>
          <w:bCs/>
          <w:sz w:val="22"/>
          <w:szCs w:val="22"/>
        </w:rPr>
        <w:t>4.3.1. Numri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i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punonjësve __________</w:t>
      </w:r>
    </w:p>
    <w:p w:rsidR="00855CBC" w:rsidRPr="008F7B58" w:rsidRDefault="00855CBC" w:rsidP="00855CBC">
      <w:pPr>
        <w:rPr>
          <w:rFonts w:ascii="StobiSans" w:hAnsi="StobiSans"/>
          <w:bCs/>
          <w:sz w:val="22"/>
          <w:szCs w:val="22"/>
        </w:rPr>
      </w:pPr>
      <w:r w:rsidRPr="008F7B58">
        <w:rPr>
          <w:rFonts w:ascii="StobiSans" w:hAnsi="StobiSans"/>
          <w:bCs/>
          <w:sz w:val="22"/>
          <w:szCs w:val="22"/>
        </w:rPr>
        <w:t>4.3.2. Numri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i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punonjësve me kohë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të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pjesshme (për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projekt) _________</w:t>
      </w:r>
    </w:p>
    <w:p w:rsidR="00AA1FE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Cs/>
          <w:sz w:val="22"/>
          <w:szCs w:val="22"/>
        </w:rPr>
        <w:t>4.3.3. Numri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i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vullnetarëve</w:t>
      </w:r>
      <w:r w:rsidR="008F7B58">
        <w:rPr>
          <w:rFonts w:ascii="StobiSans" w:hAnsi="StobiSans"/>
          <w:bCs/>
          <w:sz w:val="22"/>
          <w:szCs w:val="22"/>
        </w:rPr>
        <w:t xml:space="preserve"> </w:t>
      </w:r>
      <w:r w:rsidRPr="008F7B58">
        <w:rPr>
          <w:rFonts w:ascii="StobiSans" w:hAnsi="StobiSans"/>
          <w:bCs/>
          <w:sz w:val="22"/>
          <w:szCs w:val="22"/>
        </w:rPr>
        <w:t>aktivë __________</w:t>
      </w:r>
    </w:p>
    <w:p w:rsidR="00AA1FEC" w:rsidRPr="008F7B58" w:rsidRDefault="00AA1FEC" w:rsidP="00855CBC">
      <w:pPr>
        <w:jc w:val="left"/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4.4. </w:t>
      </w:r>
      <w:r w:rsidR="00855CBC" w:rsidRPr="008F7B58">
        <w:rPr>
          <w:rStyle w:val="jlqj4b"/>
          <w:b/>
        </w:rPr>
        <w:t>Tregoni nëse, kur dhe nga cili organ i administratës shtetërore dhe/ose vetëqeverisjes lokale keni marrë mbështetje financiare në 3 (tre) vitet e fundit.</w:t>
      </w:r>
      <w:r w:rsidR="008F7B58">
        <w:rPr>
          <w:rStyle w:val="jlqj4b"/>
          <w:b/>
        </w:rPr>
        <w:t xml:space="preserve"> </w:t>
      </w:r>
      <w:r w:rsidRPr="008F7B58">
        <w:rPr>
          <w:rFonts w:ascii="StobiSans" w:hAnsi="StobiSans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b/>
          <w:bCs/>
          <w:sz w:val="22"/>
          <w:szCs w:val="22"/>
        </w:rPr>
      </w:pPr>
    </w:p>
    <w:p w:rsidR="00AC072F" w:rsidRPr="008F7B58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855CB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lastRenderedPageBreak/>
        <w:t>5. Projekte të mëparshme në fushën e parandalimit, kujdesit dhe mbështetjes lidhur me HIV</w:t>
      </w:r>
    </w:p>
    <w:p w:rsidR="00AA1FEC" w:rsidRPr="008F7B58" w:rsidRDefault="00AA1FEC" w:rsidP="00AA1FEC">
      <w:pPr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5.1. </w:t>
      </w:r>
      <w:r w:rsidR="00855CBC" w:rsidRPr="008F7B58">
        <w:rPr>
          <w:rStyle w:val="jlqj4b"/>
          <w:b/>
        </w:rPr>
        <w:t>Rendisni projektet që keni zbatuar në mënyrë të pavarur (ose në bashkëpunim me organizata të tjera të shoqërisë civile) në 3 (tre) vitet e fundit në fushën e kujdesit, mbështetjes dhe parandalimit në lidhje me HIV.</w:t>
      </w:r>
      <w:r w:rsidR="008F7B58">
        <w:rPr>
          <w:rStyle w:val="jlqj4b"/>
          <w:b/>
        </w:rPr>
        <w:t xml:space="preserve"> </w:t>
      </w:r>
      <w:r w:rsidR="00855CBC" w:rsidRPr="008F7B58">
        <w:rPr>
          <w:rStyle w:val="jlqj4b"/>
          <w:b/>
        </w:rPr>
        <w:t>Për çdo projekt përkatës, përgatitni përmbledhje që duhet të përmbajë:</w:t>
      </w:r>
    </w:p>
    <w:p w:rsidR="00855CB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Emri</w:t>
      </w:r>
      <w:r w:rsidR="008F7B58">
        <w:rPr>
          <w:rFonts w:ascii="StobiSans" w:hAnsi="StobiSans"/>
          <w:sz w:val="22"/>
          <w:szCs w:val="22"/>
        </w:rPr>
        <w:t xml:space="preserve"> </w:t>
      </w:r>
      <w:r w:rsidRPr="008F7B58">
        <w:rPr>
          <w:rFonts w:ascii="StobiSans" w:hAnsi="StobiSans"/>
          <w:sz w:val="22"/>
          <w:szCs w:val="22"/>
        </w:rPr>
        <w:t>i</w:t>
      </w:r>
      <w:r w:rsidR="008F7B58">
        <w:rPr>
          <w:rFonts w:ascii="StobiSans" w:hAnsi="StobiSans"/>
          <w:sz w:val="22"/>
          <w:szCs w:val="22"/>
        </w:rPr>
        <w:t xml:space="preserve"> p</w:t>
      </w:r>
      <w:r w:rsidRPr="008F7B58">
        <w:rPr>
          <w:rFonts w:ascii="StobiSans" w:hAnsi="StobiSans"/>
          <w:sz w:val="22"/>
          <w:szCs w:val="22"/>
        </w:rPr>
        <w:t>rojektit</w:t>
      </w:r>
    </w:p>
    <w:p w:rsidR="00855CB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Partnerët e projektit</w:t>
      </w:r>
    </w:p>
    <w:p w:rsidR="00855CB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Periudha e zbatimit</w:t>
      </w:r>
    </w:p>
    <w:p w:rsidR="00855CB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 xml:space="preserve">Qëllimi </w:t>
      </w:r>
      <w:r w:rsidR="008F7B58">
        <w:rPr>
          <w:rFonts w:ascii="StobiSans" w:hAnsi="StobiSans"/>
          <w:sz w:val="22"/>
          <w:szCs w:val="22"/>
        </w:rPr>
        <w:t>i</w:t>
      </w:r>
      <w:r w:rsidRPr="008F7B58">
        <w:rPr>
          <w:rFonts w:ascii="StobiSans" w:hAnsi="StobiSans"/>
          <w:sz w:val="22"/>
          <w:szCs w:val="22"/>
        </w:rPr>
        <w:t xml:space="preserve"> grupit</w:t>
      </w:r>
    </w:p>
    <w:p w:rsidR="00855CB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Përshkrimi</w:t>
      </w:r>
      <w:r w:rsidR="008F7B58">
        <w:rPr>
          <w:rFonts w:ascii="StobiSans" w:hAnsi="StobiSans"/>
          <w:sz w:val="22"/>
          <w:szCs w:val="22"/>
        </w:rPr>
        <w:t xml:space="preserve"> </w:t>
      </w:r>
      <w:r w:rsidRPr="008F7B58">
        <w:rPr>
          <w:rFonts w:ascii="StobiSans" w:hAnsi="StobiSans"/>
          <w:sz w:val="22"/>
          <w:szCs w:val="22"/>
        </w:rPr>
        <w:t>i</w:t>
      </w:r>
      <w:r w:rsidR="008F7B58">
        <w:rPr>
          <w:rFonts w:ascii="StobiSans" w:hAnsi="StobiSans"/>
          <w:sz w:val="22"/>
          <w:szCs w:val="22"/>
        </w:rPr>
        <w:t xml:space="preserve"> </w:t>
      </w:r>
      <w:r w:rsidRPr="008F7B58">
        <w:rPr>
          <w:rFonts w:ascii="StobiSans" w:hAnsi="StobiSans"/>
          <w:sz w:val="22"/>
          <w:szCs w:val="22"/>
        </w:rPr>
        <w:t>aktivitetit-veprimtarisë</w:t>
      </w:r>
    </w:p>
    <w:p w:rsidR="00855CB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Rezultatet e arritura</w:t>
      </w:r>
    </w:p>
    <w:p w:rsidR="00AA1FEC" w:rsidRPr="008F7B58" w:rsidRDefault="00855CBC" w:rsidP="00855CB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Buxheti</w:t>
      </w:r>
    </w:p>
    <w:p w:rsidR="00AC072F" w:rsidRPr="008F7B58" w:rsidRDefault="00AC072F">
      <w:pPr>
        <w:suppressAutoHyphens w:val="0"/>
        <w:jc w:val="left"/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855CBC" w:rsidP="00AA1FEC">
      <w:pPr>
        <w:numPr>
          <w:ilvl w:val="0"/>
          <w:numId w:val="44"/>
        </w:numPr>
        <w:rPr>
          <w:rFonts w:ascii="StobiSans" w:hAnsi="StobiSans"/>
          <w:b/>
          <w:bCs/>
          <w:sz w:val="22"/>
          <w:szCs w:val="22"/>
        </w:rPr>
      </w:pPr>
      <w:r w:rsidRPr="008F7B58">
        <w:rPr>
          <w:rStyle w:val="jlqj4b"/>
          <w:b/>
        </w:rPr>
        <w:lastRenderedPageBreak/>
        <w:t>Transparenc</w:t>
      </w:r>
      <w:r w:rsidR="008F7B58">
        <w:rPr>
          <w:rStyle w:val="jlqj4b"/>
          <w:b/>
        </w:rPr>
        <w:t>a</w:t>
      </w:r>
      <w:r w:rsidRPr="008F7B58">
        <w:rPr>
          <w:rStyle w:val="jlqj4b"/>
          <w:b/>
        </w:rPr>
        <w:t xml:space="preserve"> dhe llogaridhëni</w:t>
      </w:r>
      <w:r w:rsidR="008F7B58">
        <w:rPr>
          <w:rStyle w:val="jlqj4b"/>
          <w:b/>
        </w:rPr>
        <w:t>a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 6.1. </w:t>
      </w:r>
      <w:r w:rsidR="00855CBC" w:rsidRPr="008F7B58">
        <w:rPr>
          <w:rStyle w:val="jlqj4b"/>
          <w:b/>
        </w:rPr>
        <w:t>A keni raport vjetor të publikuar për aktivitetet-veprimtaritë tuaja?</w:t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94"/>
        <w:gridCol w:w="2246"/>
        <w:gridCol w:w="2225"/>
        <w:gridCol w:w="2983"/>
      </w:tblGrid>
      <w:tr w:rsidR="00AA1FEC" w:rsidRPr="008F7B58" w:rsidTr="00A121E4">
        <w:trPr>
          <w:trHeight w:val="409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55CB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55CBC" w:rsidRPr="008F7B58">
              <w:rPr>
                <w:rFonts w:ascii="StobiSans" w:hAnsi="StobiSans"/>
                <w:sz w:val="22"/>
                <w:szCs w:val="22"/>
              </w:rPr>
              <w:t>Po</w:t>
            </w:r>
            <w:r w:rsidRPr="008F7B58">
              <w:rPr>
                <w:rFonts w:ascii="StobiSans" w:hAnsi="StobiSans"/>
                <w:sz w:val="22"/>
                <w:szCs w:val="22"/>
              </w:rPr>
              <w:t>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Pr="008F7B58">
              <w:rPr>
                <w:rFonts w:ascii="StobiSans" w:hAnsi="StobiSans"/>
                <w:sz w:val="22"/>
                <w:szCs w:val="22"/>
              </w:rPr>
              <w:t>201</w:t>
            </w:r>
            <w:r w:rsidR="00991B7A" w:rsidRPr="008F7B58">
              <w:rPr>
                <w:rFonts w:ascii="StobiSans" w:hAnsi="StobiSans"/>
                <w:sz w:val="22"/>
                <w:szCs w:val="22"/>
              </w:rPr>
              <w:t>9</w:t>
            </w: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Pr="008F7B58">
              <w:rPr>
                <w:rFonts w:ascii="StobiSans" w:hAnsi="StobiSans"/>
                <w:sz w:val="22"/>
                <w:szCs w:val="22"/>
              </w:rPr>
              <w:t>20</w:t>
            </w:r>
            <w:r w:rsidR="00991B7A" w:rsidRPr="008F7B58">
              <w:rPr>
                <w:rFonts w:ascii="StobiSans" w:hAnsi="StobiSans"/>
                <w:sz w:val="22"/>
                <w:szCs w:val="22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Pr="008F7B58">
              <w:rPr>
                <w:rFonts w:ascii="StobiSans" w:hAnsi="StobiSans"/>
                <w:sz w:val="22"/>
                <w:szCs w:val="22"/>
              </w:rPr>
              <w:t>20</w:t>
            </w:r>
            <w:r w:rsidR="00991B7A" w:rsidRPr="008F7B58">
              <w:rPr>
                <w:rFonts w:ascii="StobiSans" w:hAnsi="StobiSans"/>
                <w:sz w:val="22"/>
                <w:szCs w:val="22"/>
              </w:rPr>
              <w:t>21</w:t>
            </w:r>
          </w:p>
        </w:tc>
      </w:tr>
      <w:tr w:rsidR="00AA1FEC" w:rsidRPr="008F7B58" w:rsidTr="00A121E4">
        <w:trPr>
          <w:trHeight w:val="409"/>
          <w:jc w:val="center"/>
        </w:trPr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855CB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55CBC" w:rsidRPr="008F7B58">
              <w:rPr>
                <w:rFonts w:ascii="StobiSans" w:hAnsi="StobiSans"/>
                <w:sz w:val="22"/>
                <w:szCs w:val="22"/>
              </w:rPr>
              <w:t>Jo</w:t>
            </w: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 xml:space="preserve">6.2. </w:t>
      </w:r>
      <w:r w:rsidR="00855CBC" w:rsidRPr="008F7B58">
        <w:rPr>
          <w:rStyle w:val="jlqj4b"/>
        </w:rPr>
        <w:t>A kryeni revizion të jashtëm të operacioneve tuaja financiare nga firma</w:t>
      </w:r>
      <w:r w:rsidR="008F7B58">
        <w:rPr>
          <w:rStyle w:val="jlqj4b"/>
        </w:rPr>
        <w:t xml:space="preserve"> </w:t>
      </w:r>
      <w:r w:rsidR="00855CBC" w:rsidRPr="008F7B58">
        <w:rPr>
          <w:rStyle w:val="jlqj4b"/>
        </w:rPr>
        <w:t>të autorizuara</w:t>
      </w:r>
      <w:r w:rsidR="008F7B58">
        <w:rPr>
          <w:rStyle w:val="jlqj4b"/>
        </w:rPr>
        <w:t xml:space="preserve"> për </w:t>
      </w:r>
      <w:r w:rsidR="00855CBC" w:rsidRPr="008F7B58">
        <w:rPr>
          <w:rStyle w:val="jlqj4b"/>
        </w:rPr>
        <w:t>revizion?</w:t>
      </w:r>
    </w:p>
    <w:tbl>
      <w:tblPr>
        <w:tblW w:w="9259" w:type="dxa"/>
        <w:jc w:val="center"/>
        <w:shd w:val="clear" w:color="auto" w:fill="CED7E7"/>
        <w:tblLayout w:type="fixed"/>
        <w:tblLook w:val="04A0"/>
      </w:tblPr>
      <w:tblGrid>
        <w:gridCol w:w="1334"/>
        <w:gridCol w:w="2401"/>
        <w:gridCol w:w="2365"/>
        <w:gridCol w:w="3159"/>
      </w:tblGrid>
      <w:tr w:rsidR="00AA1FEC" w:rsidRPr="008F7B58" w:rsidTr="00A121E4">
        <w:trPr>
          <w:trHeight w:val="280"/>
          <w:jc w:val="center"/>
        </w:trPr>
        <w:tc>
          <w:tcPr>
            <w:tcW w:w="925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1D598B">
            <w:pPr>
              <w:numPr>
                <w:ilvl w:val="0"/>
                <w:numId w:val="27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Po</w:t>
            </w:r>
            <w:r w:rsidR="00AA1FEC" w:rsidRPr="008F7B58">
              <w:rPr>
                <w:rFonts w:ascii="StobiSans" w:hAnsi="StobiSans"/>
                <w:sz w:val="22"/>
                <w:szCs w:val="22"/>
              </w:rPr>
              <w:t xml:space="preserve">, </w:t>
            </w:r>
            <w:r w:rsidRPr="008F7B58">
              <w:rPr>
                <w:rFonts w:ascii="StobiSans" w:hAnsi="StobiSans"/>
                <w:sz w:val="22"/>
                <w:szCs w:val="22"/>
              </w:rPr>
              <w:t>për</w:t>
            </w:r>
            <w:r w:rsidR="00AA1FEC" w:rsidRPr="008F7B58">
              <w:rPr>
                <w:rFonts w:ascii="StobiSans" w:hAnsi="StobiSans"/>
                <w:sz w:val="22"/>
                <w:szCs w:val="22"/>
              </w:rPr>
              <w:t>:</w:t>
            </w:r>
            <w:r w:rsidR="008F7B58">
              <w:rPr>
                <w:rFonts w:ascii="StobiSans" w:hAnsi="StobiSans"/>
                <w:sz w:val="22"/>
                <w:szCs w:val="22"/>
              </w:rPr>
              <w:t xml:space="preserve"> </w:t>
            </w:r>
            <w:r w:rsidR="00AA1FEC" w:rsidRPr="008F7B58">
              <w:rPr>
                <w:rFonts w:ascii="StobiSans" w:hAnsi="StobiSans"/>
                <w:b/>
                <w:bCs/>
                <w:sz w:val="22"/>
                <w:szCs w:val="22"/>
              </w:rPr>
              <w:sym w:font="Symbol" w:char="F07F"/>
            </w:r>
            <w:r w:rsidR="008F7B58">
              <w:rPr>
                <w:rFonts w:ascii="StobiSans" w:hAnsi="StobiSans"/>
                <w:b/>
                <w:bCs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sz w:val="22"/>
                <w:szCs w:val="22"/>
              </w:rPr>
              <w:t>Jo</w:t>
            </w:r>
            <w:r w:rsidR="008F7B58">
              <w:rPr>
                <w:rFonts w:ascii="StobiSans" w:hAnsi="StobiSans"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sz w:val="22"/>
                <w:szCs w:val="22"/>
              </w:rPr>
              <w:t>për</w:t>
            </w:r>
            <w:r w:rsidR="00392157" w:rsidRPr="008F7B58">
              <w:rPr>
                <w:rFonts w:ascii="StobiSans" w:hAnsi="StobiSans"/>
                <w:sz w:val="22"/>
                <w:szCs w:val="22"/>
              </w:rPr>
              <w:t>:</w:t>
            </w:r>
          </w:p>
        </w:tc>
      </w:tr>
      <w:tr w:rsidR="00AA1FEC" w:rsidRPr="008F7B58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991B7A" w:rsidP="00AA1FEC">
            <w:pPr>
              <w:numPr>
                <w:ilvl w:val="0"/>
                <w:numId w:val="36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2019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numPr>
                <w:ilvl w:val="0"/>
                <w:numId w:val="37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Kompletuar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numPr>
                <w:ilvl w:val="0"/>
                <w:numId w:val="38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Sipas programeve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numPr>
                <w:ilvl w:val="0"/>
                <w:numId w:val="39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Sipas</w:t>
            </w:r>
            <w:r w:rsidR="008F7B58">
              <w:rPr>
                <w:rFonts w:ascii="StobiSans" w:hAnsi="StobiSans"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sz w:val="22"/>
                <w:szCs w:val="22"/>
              </w:rPr>
              <w:t>pro</w:t>
            </w:r>
            <w:r w:rsidR="008F7B58">
              <w:rPr>
                <w:rFonts w:ascii="StobiSans" w:hAnsi="StobiSans"/>
                <w:sz w:val="22"/>
                <w:szCs w:val="22"/>
              </w:rPr>
              <w:t>j</w:t>
            </w:r>
            <w:r w:rsidRPr="008F7B58">
              <w:rPr>
                <w:rFonts w:ascii="StobiSans" w:hAnsi="StobiSans"/>
                <w:sz w:val="22"/>
                <w:szCs w:val="22"/>
              </w:rPr>
              <w:t>ekteve</w:t>
            </w:r>
          </w:p>
        </w:tc>
      </w:tr>
      <w:tr w:rsidR="00AA1FEC" w:rsidRPr="008F7B58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991B7A" w:rsidP="00AA1FEC">
            <w:pPr>
              <w:numPr>
                <w:ilvl w:val="0"/>
                <w:numId w:val="36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2020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numPr>
                <w:ilvl w:val="0"/>
                <w:numId w:val="37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Kompletuar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numPr>
                <w:ilvl w:val="0"/>
                <w:numId w:val="38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Sipas programeve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numPr>
                <w:ilvl w:val="0"/>
                <w:numId w:val="39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Sipas</w:t>
            </w:r>
            <w:r w:rsidR="008F7B58">
              <w:rPr>
                <w:rFonts w:ascii="StobiSans" w:hAnsi="StobiSans"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sz w:val="22"/>
                <w:szCs w:val="22"/>
              </w:rPr>
              <w:t>pro</w:t>
            </w:r>
            <w:r w:rsidR="008F7B58">
              <w:rPr>
                <w:rFonts w:ascii="StobiSans" w:hAnsi="StobiSans"/>
                <w:sz w:val="22"/>
                <w:szCs w:val="22"/>
              </w:rPr>
              <w:t>j</w:t>
            </w:r>
            <w:r w:rsidRPr="008F7B58">
              <w:rPr>
                <w:rFonts w:ascii="StobiSans" w:hAnsi="StobiSans"/>
                <w:sz w:val="22"/>
                <w:szCs w:val="22"/>
              </w:rPr>
              <w:t>ekteve</w:t>
            </w:r>
          </w:p>
        </w:tc>
      </w:tr>
      <w:tr w:rsidR="00AC072F" w:rsidRPr="008F7B58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72F" w:rsidRPr="008F7B58" w:rsidRDefault="00991B7A" w:rsidP="00AC072F">
            <w:pPr>
              <w:numPr>
                <w:ilvl w:val="0"/>
                <w:numId w:val="36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2021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:rsidR="00AC072F" w:rsidRPr="008F7B58" w:rsidRDefault="001D598B" w:rsidP="00AC072F">
            <w:pPr>
              <w:numPr>
                <w:ilvl w:val="0"/>
                <w:numId w:val="37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Kompletuar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72F" w:rsidRPr="008F7B58" w:rsidRDefault="001D598B" w:rsidP="00AC072F">
            <w:pPr>
              <w:numPr>
                <w:ilvl w:val="0"/>
                <w:numId w:val="38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Sipas programeve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72F" w:rsidRPr="008F7B58" w:rsidRDefault="001D598B" w:rsidP="00AC072F">
            <w:pPr>
              <w:numPr>
                <w:ilvl w:val="0"/>
                <w:numId w:val="39"/>
              </w:num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Sipas</w:t>
            </w:r>
            <w:r w:rsidR="008F7B58">
              <w:rPr>
                <w:rFonts w:ascii="StobiSans" w:hAnsi="StobiSans"/>
                <w:sz w:val="22"/>
                <w:szCs w:val="22"/>
              </w:rPr>
              <w:t xml:space="preserve"> </w:t>
            </w:r>
            <w:r w:rsidRPr="008F7B58">
              <w:rPr>
                <w:rFonts w:ascii="StobiSans" w:hAnsi="StobiSans"/>
                <w:sz w:val="22"/>
                <w:szCs w:val="22"/>
              </w:rPr>
              <w:t>pro</w:t>
            </w:r>
            <w:r w:rsidR="008F7B58">
              <w:rPr>
                <w:rFonts w:ascii="StobiSans" w:hAnsi="StobiSans"/>
                <w:sz w:val="22"/>
                <w:szCs w:val="22"/>
              </w:rPr>
              <w:t>j</w:t>
            </w:r>
            <w:r w:rsidRPr="008F7B58">
              <w:rPr>
                <w:rFonts w:ascii="StobiSans" w:hAnsi="StobiSans"/>
                <w:sz w:val="22"/>
                <w:szCs w:val="22"/>
              </w:rPr>
              <w:t>ekteve</w:t>
            </w:r>
          </w:p>
        </w:tc>
      </w:tr>
    </w:tbl>
    <w:p w:rsidR="00AC072F" w:rsidRPr="008F7B58" w:rsidRDefault="00AC072F" w:rsidP="00AC072F">
      <w:pPr>
        <w:pStyle w:val="ListParagraph"/>
        <w:rPr>
          <w:rFonts w:ascii="StobiSans" w:hAnsi="StobiSans"/>
          <w:b/>
          <w:bCs/>
        </w:rPr>
      </w:pPr>
    </w:p>
    <w:p w:rsidR="00AC072F" w:rsidRPr="008F7B58" w:rsidRDefault="00AC072F" w:rsidP="00AC072F">
      <w:pPr>
        <w:pStyle w:val="ListParagraph"/>
        <w:rPr>
          <w:rFonts w:ascii="StobiSans" w:hAnsi="StobiSans"/>
          <w:b/>
          <w:bCs/>
        </w:rPr>
      </w:pPr>
    </w:p>
    <w:p w:rsidR="00AC072F" w:rsidRPr="008F7B58" w:rsidRDefault="00AC072F">
      <w:pPr>
        <w:suppressAutoHyphens w:val="0"/>
        <w:jc w:val="left"/>
        <w:rPr>
          <w:rFonts w:ascii="StobiSans" w:eastAsia="Calibri" w:hAnsi="StobiSans"/>
          <w:b/>
          <w:bCs/>
          <w:sz w:val="22"/>
          <w:szCs w:val="22"/>
          <w:lang w:eastAsia="en-US"/>
        </w:rPr>
      </w:pPr>
      <w:r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1D598B" w:rsidP="00AA1FEC">
      <w:pPr>
        <w:pStyle w:val="ListParagraph"/>
        <w:numPr>
          <w:ilvl w:val="0"/>
          <w:numId w:val="46"/>
        </w:numPr>
        <w:rPr>
          <w:rFonts w:ascii="StobiSans" w:hAnsi="StobiSans"/>
          <w:b/>
          <w:bCs/>
        </w:rPr>
      </w:pPr>
      <w:r w:rsidRPr="008F7B58">
        <w:rPr>
          <w:rFonts w:ascii="StobiSans" w:hAnsi="StobiSans"/>
          <w:b/>
          <w:bCs/>
        </w:rPr>
        <w:lastRenderedPageBreak/>
        <w:t>Personel</w:t>
      </w:r>
      <w:r w:rsidR="00EE3B35" w:rsidRPr="008F7B58">
        <w:rPr>
          <w:rFonts w:ascii="StobiSans" w:hAnsi="StobiSans"/>
          <w:b/>
          <w:bCs/>
        </w:rPr>
        <w:t>i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428"/>
        <w:gridCol w:w="4428"/>
      </w:tblGrid>
      <w:tr w:rsidR="00AA1FEC" w:rsidRPr="008F7B58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Personat përgjegjës për zbatimin e aktiviteteve-veprimtarive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1D598B" w:rsidP="00AA1FEC">
            <w:pPr>
              <w:rPr>
                <w:rFonts w:ascii="StobiSans" w:hAnsi="StobiSans"/>
                <w:b/>
                <w:sz w:val="22"/>
                <w:szCs w:val="22"/>
              </w:rPr>
            </w:pPr>
            <w:r w:rsidRPr="008F7B58">
              <w:rPr>
                <w:rStyle w:val="jlqj4b"/>
                <w:b/>
              </w:rPr>
              <w:t>CV për anëtarët kryesorë të stafit të angazhuar në zbatim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DC5F02" w:rsidRPr="008F7B58" w:rsidRDefault="00BD3FAA" w:rsidP="00BD3FAA">
      <w:pPr>
        <w:ind w:left="360"/>
        <w:rPr>
          <w:rFonts w:ascii="StobiSans" w:hAnsi="StobiSans"/>
          <w:b/>
          <w:sz w:val="22"/>
          <w:szCs w:val="22"/>
          <w:highlight w:val="yellow"/>
        </w:rPr>
      </w:pPr>
      <w:r w:rsidRPr="008F7B58">
        <w:rPr>
          <w:rStyle w:val="jlqj4b"/>
          <w:b/>
        </w:rPr>
        <w:t>8.</w:t>
      </w:r>
      <w:r w:rsidR="008F7B58">
        <w:rPr>
          <w:rStyle w:val="jlqj4b"/>
          <w:b/>
        </w:rPr>
        <w:t xml:space="preserve"> </w:t>
      </w:r>
      <w:r w:rsidR="00F52D3E" w:rsidRPr="008F7B58">
        <w:rPr>
          <w:rStyle w:val="jlqj4b"/>
          <w:b/>
        </w:rPr>
        <w:t>Transporti me automjet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428"/>
        <w:gridCol w:w="4428"/>
      </w:tblGrid>
      <w:tr w:rsidR="00DC5F02" w:rsidRPr="008F7B58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5F02" w:rsidRPr="008F7B58" w:rsidRDefault="001D598B" w:rsidP="001D598B">
            <w:pPr>
              <w:suppressAutoHyphens w:val="0"/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Person i autorizuar për automjetin Personi i autorizuar me numër të letërnjoftimit _____________________, i punësuar në Asociacionin e qytetarëve _______________________, për realizimin e aktiviteteve në Programin për mbrojtjen e popullatës nga infeksioni HIV në Republikën e Maqedonisë së Veriut për vitin 2022.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5F02" w:rsidRPr="008F7B58" w:rsidRDefault="00DC5F02" w:rsidP="00CA1438">
            <w:pPr>
              <w:rPr>
                <w:rFonts w:ascii="StobiSans" w:hAnsi="StobiSans"/>
                <w:sz w:val="22"/>
                <w:szCs w:val="22"/>
                <w:highlight w:val="yellow"/>
              </w:rPr>
            </w:pPr>
          </w:p>
        </w:tc>
      </w:tr>
      <w:tr w:rsidR="00DC5F02" w:rsidRPr="008F7B58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598B" w:rsidRPr="008F7B58" w:rsidRDefault="001D598B" w:rsidP="00CA1438">
            <w:pPr>
              <w:rPr>
                <w:rStyle w:val="jlqj4b"/>
              </w:rPr>
            </w:pPr>
            <w:r w:rsidRPr="008F7B58">
              <w:rPr>
                <w:rStyle w:val="jlqj4b"/>
              </w:rPr>
              <w:t>Automjetet</w:t>
            </w:r>
          </w:p>
          <w:p w:rsidR="00DC5F02" w:rsidRPr="008F7B58" w:rsidRDefault="001D598B" w:rsidP="00CA1438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Style w:val="jlqj4b"/>
              </w:rPr>
              <w:t>Trafiku ______________________ automjeti i markës ____________________, me numër motori ______________________ dhe numër shasi</w:t>
            </w:r>
            <w:r w:rsidR="008F7B58">
              <w:rPr>
                <w:rStyle w:val="jlqj4b"/>
              </w:rPr>
              <w:t>e</w:t>
            </w:r>
            <w:r w:rsidRPr="008F7B58">
              <w:rPr>
                <w:rStyle w:val="jlqj4b"/>
              </w:rPr>
              <w:t xml:space="preserve"> ____________________________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5F02" w:rsidRPr="008F7B58" w:rsidRDefault="00DC5F02" w:rsidP="00CA1438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DC5F02" w:rsidRPr="008F7B58" w:rsidRDefault="00DC5F02" w:rsidP="00DC5F02">
      <w:pPr>
        <w:rPr>
          <w:rFonts w:ascii="StobiSans" w:hAnsi="StobiSans"/>
          <w:sz w:val="22"/>
          <w:szCs w:val="22"/>
        </w:rPr>
      </w:pPr>
    </w:p>
    <w:p w:rsidR="00DC5F02" w:rsidRPr="008F7B58" w:rsidRDefault="00DC5F02" w:rsidP="00DC5F02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  <w:sectPr w:rsidR="00AA1FEC" w:rsidRPr="008F7B58" w:rsidSect="00AC072F"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page" w:tblpX="594" w:tblpY="421"/>
        <w:tblW w:w="109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2"/>
        <w:gridCol w:w="2128"/>
        <w:gridCol w:w="624"/>
        <w:gridCol w:w="711"/>
        <w:gridCol w:w="715"/>
        <w:gridCol w:w="706"/>
        <w:gridCol w:w="665"/>
        <w:gridCol w:w="627"/>
        <w:gridCol w:w="622"/>
        <w:gridCol w:w="667"/>
        <w:gridCol w:w="679"/>
        <w:gridCol w:w="687"/>
        <w:gridCol w:w="689"/>
        <w:gridCol w:w="686"/>
      </w:tblGrid>
      <w:tr w:rsidR="00AA1FEC" w:rsidRPr="008F7B58" w:rsidTr="00AC072F">
        <w:trPr>
          <w:trHeight w:val="2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lastRenderedPageBreak/>
              <w:t>Nr</w:t>
            </w:r>
            <w:r w:rsidR="00AA1FEC" w:rsidRPr="008F7B58">
              <w:rPr>
                <w:rFonts w:ascii="StobiSans" w:hAnsi="StobiSans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Aktivitetet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i/>
                <w:iCs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Jan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i/>
                <w:iCs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Shkurt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i/>
                <w:iCs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Mars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i/>
                <w:iCs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Prill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i/>
                <w:iCs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Мај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i/>
                <w:iCs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Qer.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Korrik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Gusht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Shtat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Tetor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Nënt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F52D3E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sz w:val="22"/>
                <w:szCs w:val="22"/>
              </w:rPr>
              <w:t>Dhjetor</w:t>
            </w: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  <w:tr w:rsidR="00AA1FEC" w:rsidRPr="008F7B58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  <w:r w:rsidRPr="008F7B58">
              <w:rPr>
                <w:rFonts w:ascii="StobiSans" w:hAnsi="StobiSans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FEC" w:rsidRPr="008F7B58" w:rsidRDefault="00AA1FEC" w:rsidP="00AA1FEC">
            <w:pPr>
              <w:rPr>
                <w:rFonts w:ascii="StobiSans" w:hAnsi="StobiSans"/>
                <w:sz w:val="22"/>
                <w:szCs w:val="22"/>
              </w:rPr>
            </w:pPr>
          </w:p>
        </w:tc>
      </w:tr>
    </w:tbl>
    <w:p w:rsidR="00AC072F" w:rsidRPr="008F7B58" w:rsidRDefault="00F52D3E">
      <w:pPr>
        <w:suppressAutoHyphens w:val="0"/>
        <w:jc w:val="left"/>
        <w:rPr>
          <w:rFonts w:ascii="StobiSans" w:eastAsia="Calibri" w:hAnsi="StobiSans"/>
          <w:b/>
          <w:bCs/>
          <w:sz w:val="22"/>
          <w:szCs w:val="22"/>
          <w:lang w:eastAsia="en-US"/>
        </w:rPr>
      </w:pPr>
      <w:r w:rsidRPr="008F7B58">
        <w:rPr>
          <w:rStyle w:val="jlqj4b"/>
          <w:b/>
        </w:rPr>
        <w:t xml:space="preserve">9.Afati kohor i </w:t>
      </w:r>
      <w:r w:rsidR="008F7B58" w:rsidRPr="008F7B58">
        <w:rPr>
          <w:rStyle w:val="jlqj4b"/>
          <w:b/>
        </w:rPr>
        <w:t>propozim</w:t>
      </w:r>
      <w:r w:rsidR="008F7B58">
        <w:rPr>
          <w:rStyle w:val="jlqj4b"/>
          <w:b/>
        </w:rPr>
        <w:t>-projekt</w:t>
      </w:r>
      <w:r w:rsidRPr="008F7B58">
        <w:rPr>
          <w:rStyle w:val="jlqj4b"/>
          <w:b/>
        </w:rPr>
        <w:t>it</w:t>
      </w:r>
      <w:r w:rsidR="00AC072F" w:rsidRPr="008F7B58">
        <w:rPr>
          <w:rFonts w:ascii="StobiSans" w:hAnsi="StobiSans"/>
          <w:b/>
          <w:bCs/>
          <w:sz w:val="22"/>
          <w:szCs w:val="22"/>
        </w:rPr>
        <w:br w:type="page"/>
      </w:r>
    </w:p>
    <w:p w:rsidR="00AA1FEC" w:rsidRPr="008F7B58" w:rsidRDefault="00AC072F" w:rsidP="00AA1FEC">
      <w:pPr>
        <w:rPr>
          <w:rFonts w:ascii="StobiSans" w:hAnsi="StobiSans"/>
          <w:b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lastRenderedPageBreak/>
        <w:t xml:space="preserve">10. </w:t>
      </w:r>
      <w:r w:rsidR="00F52D3E" w:rsidRPr="008F7B58">
        <w:rPr>
          <w:rStyle w:val="jlqj4b"/>
          <w:b/>
        </w:rPr>
        <w:t>Përshkrimi narrativ i aktiviteteve të propozuara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</w:p>
    <w:p w:rsidR="00AC072F" w:rsidRPr="008F7B58" w:rsidRDefault="00AC072F" w:rsidP="002E79C2">
      <w:pPr>
        <w:rPr>
          <w:rFonts w:ascii="StobiSans" w:hAnsi="StobiSans"/>
          <w:b/>
          <w:bCs/>
          <w:sz w:val="22"/>
          <w:szCs w:val="22"/>
        </w:rPr>
      </w:pPr>
    </w:p>
    <w:p w:rsidR="00AC072F" w:rsidRPr="008F7B58" w:rsidRDefault="00AC072F" w:rsidP="002E79C2">
      <w:pPr>
        <w:rPr>
          <w:rFonts w:ascii="StobiSans" w:hAnsi="StobiSans"/>
          <w:b/>
          <w:bCs/>
          <w:sz w:val="22"/>
          <w:szCs w:val="22"/>
        </w:rPr>
      </w:pPr>
    </w:p>
    <w:p w:rsidR="00AA1FEC" w:rsidRPr="008F7B58" w:rsidRDefault="00DC5F02" w:rsidP="002E79C2">
      <w:pPr>
        <w:rPr>
          <w:rFonts w:ascii="StobiSans" w:hAnsi="StobiSans"/>
          <w:b/>
          <w:bCs/>
          <w:sz w:val="22"/>
          <w:szCs w:val="22"/>
        </w:rPr>
      </w:pPr>
      <w:r w:rsidRPr="008F7B58">
        <w:rPr>
          <w:rFonts w:ascii="StobiSans" w:hAnsi="StobiSans"/>
          <w:b/>
          <w:bCs/>
          <w:sz w:val="22"/>
          <w:szCs w:val="22"/>
        </w:rPr>
        <w:t>1</w:t>
      </w:r>
      <w:r w:rsidR="00ED14D4" w:rsidRPr="008F7B58">
        <w:rPr>
          <w:rFonts w:ascii="StobiSans" w:hAnsi="StobiSans"/>
          <w:b/>
          <w:bCs/>
          <w:sz w:val="22"/>
          <w:szCs w:val="22"/>
        </w:rPr>
        <w:t>1</w:t>
      </w:r>
      <w:r w:rsidRPr="008F7B58">
        <w:rPr>
          <w:rFonts w:ascii="StobiSans" w:hAnsi="StobiSans"/>
          <w:b/>
          <w:bCs/>
          <w:sz w:val="22"/>
          <w:szCs w:val="22"/>
        </w:rPr>
        <w:t>.</w:t>
      </w:r>
      <w:r w:rsidR="008F7B58">
        <w:rPr>
          <w:rFonts w:ascii="StobiSans" w:hAnsi="StobiSans"/>
          <w:b/>
          <w:bCs/>
          <w:sz w:val="22"/>
          <w:szCs w:val="22"/>
        </w:rPr>
        <w:t xml:space="preserve"> </w:t>
      </w:r>
      <w:r w:rsidR="00F52D3E" w:rsidRPr="008F7B58">
        <w:rPr>
          <w:rStyle w:val="jlqj4b"/>
          <w:b/>
        </w:rPr>
        <w:t>Organizatat partnere dhe përfshirja e tyre në aktivitetet e projektit</w:t>
      </w:r>
    </w:p>
    <w:p w:rsidR="00AA1FEC" w:rsidRPr="008F7B58" w:rsidRDefault="00AA1FEC" w:rsidP="00AA1FEC">
      <w:pPr>
        <w:rPr>
          <w:rFonts w:ascii="StobiSans" w:hAnsi="StobiSans"/>
          <w:b/>
          <w:bCs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sz w:val="22"/>
          <w:szCs w:val="22"/>
        </w:rPr>
      </w:pPr>
      <w:r w:rsidRPr="008F7B58">
        <w:rPr>
          <w:rFonts w:ascii="StobiSans" w:hAnsi="Stobi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FEC" w:rsidRPr="008F7B58" w:rsidRDefault="00AA1FEC" w:rsidP="00AA1FEC">
      <w:pPr>
        <w:rPr>
          <w:rFonts w:ascii="StobiSans" w:hAnsi="StobiSans"/>
          <w:b/>
          <w:bCs/>
          <w:sz w:val="22"/>
          <w:szCs w:val="22"/>
        </w:rPr>
      </w:pPr>
    </w:p>
    <w:p w:rsidR="00AA1FEC" w:rsidRPr="008F7B58" w:rsidRDefault="00AA1FEC" w:rsidP="00AA1FEC">
      <w:pPr>
        <w:rPr>
          <w:rFonts w:ascii="StobiSans" w:hAnsi="StobiSans"/>
          <w:b/>
          <w:bCs/>
          <w:sz w:val="22"/>
          <w:szCs w:val="22"/>
        </w:rPr>
      </w:pPr>
    </w:p>
    <w:p w:rsidR="00AA1FEC" w:rsidRPr="008F7B58" w:rsidRDefault="00AA1FEC" w:rsidP="00975DFA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975DFA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975DFA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975DFA">
      <w:pPr>
        <w:rPr>
          <w:rFonts w:ascii="StobiSans" w:hAnsi="StobiSans"/>
          <w:sz w:val="22"/>
          <w:szCs w:val="22"/>
        </w:rPr>
      </w:pPr>
    </w:p>
    <w:p w:rsidR="00AA1FEC" w:rsidRPr="008F7B58" w:rsidRDefault="00AA1FEC" w:rsidP="00975DFA">
      <w:pPr>
        <w:rPr>
          <w:rFonts w:ascii="StobiSans" w:hAnsi="StobiSans"/>
          <w:sz w:val="22"/>
          <w:szCs w:val="22"/>
        </w:rPr>
      </w:pPr>
      <w:bookmarkStart w:id="0" w:name="_GoBack"/>
      <w:bookmarkEnd w:id="0"/>
    </w:p>
    <w:sectPr w:rsidR="00AA1FEC" w:rsidRPr="008F7B58" w:rsidSect="00AC072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A33" w:rsidRDefault="00575A33" w:rsidP="00DC5C24">
      <w:r>
        <w:separator/>
      </w:r>
    </w:p>
  </w:endnote>
  <w:endnote w:type="continuationSeparator" w:id="1">
    <w:p w:rsidR="00575A33" w:rsidRDefault="00575A33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45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072F" w:rsidRDefault="005D69F6">
        <w:pPr>
          <w:pStyle w:val="Footer"/>
          <w:jc w:val="center"/>
        </w:pPr>
        <w:r>
          <w:fldChar w:fldCharType="begin"/>
        </w:r>
        <w:r w:rsidR="00AC072F">
          <w:instrText xml:space="preserve"> PAGE   \* MERGEFORMAT </w:instrText>
        </w:r>
        <w:r>
          <w:fldChar w:fldCharType="separate"/>
        </w:r>
        <w:r w:rsidR="008F7B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A1FEC" w:rsidRDefault="00AA1FEC" w:rsidP="00F344A9">
    <w:pPr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72F" w:rsidRDefault="005D69F6">
    <w:pPr>
      <w:pStyle w:val="Footer"/>
      <w:jc w:val="center"/>
    </w:pPr>
    <w:r>
      <w:fldChar w:fldCharType="begin"/>
    </w:r>
    <w:r w:rsidR="00AC072F">
      <w:instrText xml:space="preserve"> PAGE   \* MERGEFORMAT </w:instrText>
    </w:r>
    <w:r>
      <w:fldChar w:fldCharType="separate"/>
    </w:r>
    <w:r w:rsidR="008F7B58">
      <w:rPr>
        <w:noProof/>
      </w:rPr>
      <w:t>9</w:t>
    </w:r>
    <w:r>
      <w:rPr>
        <w:noProof/>
      </w:rPr>
      <w:fldChar w:fldCharType="end"/>
    </w:r>
    <w:r>
      <w:rPr>
        <w:noProof/>
      </w:rPr>
    </w:r>
  </w:p>
  <w:p w:rsidR="006C42D1" w:rsidRPr="00AC072F" w:rsidRDefault="006C42D1" w:rsidP="00AC07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A33" w:rsidRDefault="00575A33" w:rsidP="00DC5C24">
      <w:r>
        <w:separator/>
      </w:r>
    </w:p>
  </w:footnote>
  <w:footnote w:type="continuationSeparator" w:id="1">
    <w:p w:rsidR="00575A33" w:rsidRDefault="00575A33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5D69F6" w:rsidP="00DC5C24">
    <w:r w:rsidRPr="005D69F6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Pr="00AC072F" w:rsidRDefault="00906251" w:rsidP="00AC07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5D69F6" w:rsidP="00DC5C24">
    <w:r w:rsidRPr="005D69F6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0DC0820"/>
    <w:multiLevelType w:val="hybridMultilevel"/>
    <w:tmpl w:val="E950365E"/>
    <w:numStyleLink w:val="ImportedStyle1"/>
  </w:abstractNum>
  <w:abstractNum w:abstractNumId="13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4CD66DE"/>
    <w:multiLevelType w:val="hybridMultilevel"/>
    <w:tmpl w:val="E950365E"/>
    <w:lvl w:ilvl="0" w:tplc="A5D4250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1A7E8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4102E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05C2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6180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C70A4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229D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A2F2D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C572A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C4268CA"/>
    <w:multiLevelType w:val="hybridMultilevel"/>
    <w:tmpl w:val="325C7406"/>
    <w:lvl w:ilvl="0" w:tplc="E572F6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7"/>
  </w:num>
  <w:num w:numId="13">
    <w:abstractNumId w:val="34"/>
  </w:num>
  <w:num w:numId="14">
    <w:abstractNumId w:val="37"/>
  </w:num>
  <w:num w:numId="15">
    <w:abstractNumId w:val="29"/>
  </w:num>
  <w:num w:numId="16">
    <w:abstractNumId w:val="38"/>
  </w:num>
  <w:num w:numId="17">
    <w:abstractNumId w:val="14"/>
  </w:num>
  <w:num w:numId="18">
    <w:abstractNumId w:val="40"/>
  </w:num>
  <w:num w:numId="19">
    <w:abstractNumId w:val="25"/>
  </w:num>
  <w:num w:numId="20">
    <w:abstractNumId w:val="24"/>
  </w:num>
  <w:num w:numId="21">
    <w:abstractNumId w:val="16"/>
  </w:num>
  <w:num w:numId="22">
    <w:abstractNumId w:val="13"/>
  </w:num>
  <w:num w:numId="23">
    <w:abstractNumId w:val="20"/>
  </w:num>
  <w:num w:numId="24">
    <w:abstractNumId w:val="12"/>
  </w:num>
  <w:num w:numId="25">
    <w:abstractNumId w:val="12"/>
    <w:lvlOverride w:ilvl="0">
      <w:startOverride w:val="4"/>
      <w:lvl w:ilvl="0" w:tplc="B4E670AA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1CE84D2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47869EA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D10ED42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4A84016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7F2BFA4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62A3492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03461EC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6483EB6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5"/>
      <w:lvl w:ilvl="0" w:tplc="B4E670AA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1CE84D2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47869EA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D10ED42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4A84016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7F2BFA4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62A3492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03461EC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6483EB6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1"/>
  </w:num>
  <w:num w:numId="28">
    <w:abstractNumId w:val="32"/>
  </w:num>
  <w:num w:numId="29">
    <w:abstractNumId w:val="28"/>
  </w:num>
  <w:num w:numId="30">
    <w:abstractNumId w:val="18"/>
  </w:num>
  <w:num w:numId="31">
    <w:abstractNumId w:val="27"/>
  </w:num>
  <w:num w:numId="32">
    <w:abstractNumId w:val="22"/>
  </w:num>
  <w:num w:numId="33">
    <w:abstractNumId w:val="10"/>
  </w:num>
  <w:num w:numId="34">
    <w:abstractNumId w:val="35"/>
  </w:num>
  <w:num w:numId="35">
    <w:abstractNumId w:val="11"/>
  </w:num>
  <w:num w:numId="36">
    <w:abstractNumId w:val="30"/>
  </w:num>
  <w:num w:numId="37">
    <w:abstractNumId w:val="21"/>
  </w:num>
  <w:num w:numId="38">
    <w:abstractNumId w:val="26"/>
  </w:num>
  <w:num w:numId="39">
    <w:abstractNumId w:val="15"/>
  </w:num>
  <w:num w:numId="40">
    <w:abstractNumId w:val="23"/>
  </w:num>
  <w:num w:numId="41">
    <w:abstractNumId w:val="12"/>
  </w:num>
  <w:num w:numId="42">
    <w:abstractNumId w:val="12"/>
    <w:lvlOverride w:ilvl="0">
      <w:startOverride w:val="8"/>
    </w:lvlOverride>
  </w:num>
  <w:num w:numId="43">
    <w:abstractNumId w:val="12"/>
    <w:lvlOverride w:ilvl="0">
      <w:startOverride w:val="9"/>
    </w:lvlOverride>
  </w:num>
  <w:num w:numId="44">
    <w:abstractNumId w:val="39"/>
  </w:num>
  <w:num w:numId="45">
    <w:abstractNumId w:val="19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4098">
      <o:colormru v:ext="edit" colors="#c96,#93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7D4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598B"/>
    <w:rsid w:val="001D6916"/>
    <w:rsid w:val="001D73D8"/>
    <w:rsid w:val="001D75EB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62E4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95B6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17E7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9C2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052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2157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1E7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A33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D69F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6CE7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27BD"/>
    <w:rsid w:val="007E3285"/>
    <w:rsid w:val="007E5C9C"/>
    <w:rsid w:val="007E6C25"/>
    <w:rsid w:val="007F0D93"/>
    <w:rsid w:val="007F1E1B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55CBC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0FB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B58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003A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1B7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0396"/>
    <w:rsid w:val="00A819C3"/>
    <w:rsid w:val="00A827FF"/>
    <w:rsid w:val="00A836FF"/>
    <w:rsid w:val="00A870D1"/>
    <w:rsid w:val="00A87A9C"/>
    <w:rsid w:val="00A90965"/>
    <w:rsid w:val="00A9460A"/>
    <w:rsid w:val="00AA11B7"/>
    <w:rsid w:val="00AA1FEC"/>
    <w:rsid w:val="00AA61D0"/>
    <w:rsid w:val="00AB696E"/>
    <w:rsid w:val="00AB6F09"/>
    <w:rsid w:val="00AC03ED"/>
    <w:rsid w:val="00AC06F7"/>
    <w:rsid w:val="00AC072F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3FAA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E55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5F02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37FF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4D4"/>
    <w:rsid w:val="00ED1CCB"/>
    <w:rsid w:val="00ED2658"/>
    <w:rsid w:val="00ED3C8C"/>
    <w:rsid w:val="00ED4E7A"/>
    <w:rsid w:val="00ED78C8"/>
    <w:rsid w:val="00EE0688"/>
    <w:rsid w:val="00EE3B35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2D3E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DB7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96,#93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semiHidden="0" w:unhideWhenUsed="0"/>
    <w:lsdException w:name="List Bullet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unhideWhenUsed="0"/>
    <w:lsdException w:name="Outline List 1" w:locked="1"/>
    <w:lsdException w:name="Outline List 2" w:locked="1"/>
    <w:lsdException w:name="Outline List 3" w:locked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sq-AL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A1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A1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A1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numbering" w:customStyle="1" w:styleId="ImportedStyle1">
    <w:name w:val="Imported Style 1"/>
    <w:rsid w:val="00AA1FEC"/>
    <w:pPr>
      <w:numPr>
        <w:numId w:val="23"/>
      </w:numPr>
    </w:pPr>
  </w:style>
  <w:style w:type="character" w:customStyle="1" w:styleId="Heading6Char">
    <w:name w:val="Heading 6 Char"/>
    <w:basedOn w:val="DefaultParagraphFont"/>
    <w:link w:val="Heading6"/>
    <w:semiHidden/>
    <w:rsid w:val="00AA1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7Char">
    <w:name w:val="Heading 7 Char"/>
    <w:basedOn w:val="DefaultParagraphFont"/>
    <w:link w:val="Heading7"/>
    <w:semiHidden/>
    <w:rsid w:val="00AA1F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AA1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k-MK"/>
    </w:rPr>
  </w:style>
  <w:style w:type="paragraph" w:styleId="FootnoteText">
    <w:name w:val="footnote text"/>
    <w:link w:val="FootnoteTextChar"/>
    <w:locked/>
    <w:rsid w:val="00AA1FE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A1FEC"/>
    <w:rPr>
      <w:color w:val="000000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A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1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FEC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EC"/>
    <w:rPr>
      <w:rFonts w:ascii="StobiSans Regular" w:hAnsi="StobiSans Regular"/>
      <w:b/>
      <w:bCs/>
      <w:lang w:val="mk-MK"/>
    </w:rPr>
  </w:style>
  <w:style w:type="character" w:customStyle="1" w:styleId="jlqj4b">
    <w:name w:val="jlqj4b"/>
    <w:basedOn w:val="DefaultParagraphFont"/>
    <w:rsid w:val="00F52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semiHidden="0" w:unhideWhenUsed="0"/>
    <w:lsdException w:name="List Bullet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unhideWhenUsed="0"/>
    <w:lsdException w:name="Outline List 1" w:locked="1"/>
    <w:lsdException w:name="Outline List 2" w:locked="1"/>
    <w:lsdException w:name="Outline List 3" w:locked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locked="1" w:uiPriority="99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A1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A1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A1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numbering" w:customStyle="1" w:styleId="ImportedStyle1">
    <w:name w:val="Imported Style 1"/>
    <w:rsid w:val="00AA1FEC"/>
    <w:pPr>
      <w:numPr>
        <w:numId w:val="23"/>
      </w:numPr>
    </w:pPr>
  </w:style>
  <w:style w:type="character" w:customStyle="1" w:styleId="Heading6Char">
    <w:name w:val="Heading 6 Char"/>
    <w:basedOn w:val="DefaultParagraphFont"/>
    <w:link w:val="Heading6"/>
    <w:semiHidden/>
    <w:rsid w:val="00AA1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7Char">
    <w:name w:val="Heading 7 Char"/>
    <w:basedOn w:val="DefaultParagraphFont"/>
    <w:link w:val="Heading7"/>
    <w:semiHidden/>
    <w:rsid w:val="00AA1F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AA1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k-MK"/>
    </w:rPr>
  </w:style>
  <w:style w:type="paragraph" w:styleId="FootnoteText">
    <w:name w:val="footnote text"/>
    <w:link w:val="FootnoteTextChar"/>
    <w:locked/>
    <w:rsid w:val="00AA1FE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A1FEC"/>
    <w:rPr>
      <w:color w:val="000000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A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1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FEC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EC"/>
    <w:rPr>
      <w:rFonts w:ascii="StobiSans Regular" w:hAnsi="StobiSans Regular"/>
      <w:b/>
      <w:bCs/>
      <w:lang w:val="mk-MK"/>
    </w:rPr>
  </w:style>
  <w:style w:type="character" w:customStyle="1" w:styleId="jlqj4b">
    <w:name w:val="jlqj4b"/>
    <w:basedOn w:val="DefaultParagraphFont"/>
    <w:rsid w:val="00F52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2406-EFA4-4B0B-B1D1-08BBAFFB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84</TotalTime>
  <Pages>9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Zeqirija Ibrahimi</cp:lastModifiedBy>
  <cp:revision>7</cp:revision>
  <cp:lastPrinted>2020-01-16T11:57:00Z</cp:lastPrinted>
  <dcterms:created xsi:type="dcterms:W3CDTF">2022-03-14T07:57:00Z</dcterms:created>
  <dcterms:modified xsi:type="dcterms:W3CDTF">2022-03-16T10:14:00Z</dcterms:modified>
</cp:coreProperties>
</file>